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3A96" w:rsidRPr="007E079D" w:rsidRDefault="007E079D" w:rsidP="007E079D">
      <w:pPr>
        <w:spacing w:line="360" w:lineRule="exact"/>
        <w:jc w:val="center"/>
        <w:rPr>
          <w:rFonts w:ascii="Arial Narrow" w:eastAsia="微軟正黑體" w:hAnsi="Arial Narrow"/>
          <w:b/>
          <w:sz w:val="28"/>
          <w:szCs w:val="28"/>
        </w:rPr>
      </w:pPr>
      <w:r>
        <w:rPr>
          <w:rFonts w:ascii="Arial Narrow" w:eastAsia="微軟正黑體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5689303</wp:posOffset>
                </wp:positionH>
                <wp:positionV relativeFrom="paragraph">
                  <wp:posOffset>-281035</wp:posOffset>
                </wp:positionV>
                <wp:extent cx="684000" cy="288000"/>
                <wp:effectExtent l="0" t="0" r="20955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79D" w:rsidRPr="007E079D" w:rsidRDefault="007E079D" w:rsidP="007E079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079D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Pr="007E079D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8pt;margin-top:-22.15pt;width:53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" fillcolor="white [3201]" strokeweight=".5pt">
                <v:textbox>
                  <w:txbxContent>
                    <w:p w:rsidR="007E079D" w:rsidRPr="007E079D" w:rsidRDefault="007E079D" w:rsidP="007E079D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 w:hint="eastAsia"/>
                        </w:rPr>
                      </w:pPr>
                      <w:r w:rsidRPr="007E079D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Pr="007E079D">
                        <w:rPr>
                          <w:rFonts w:ascii="微軟正黑體" w:eastAsia="微軟正黑體" w:hAnsi="微軟正黑體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3714F" w:rsidRPr="007E079D">
        <w:rPr>
          <w:rFonts w:ascii="Arial Narrow" w:eastAsia="微軟正黑體" w:hAnsi="Arial Narrow"/>
          <w:b/>
          <w:sz w:val="28"/>
          <w:szCs w:val="28"/>
        </w:rPr>
        <w:t>香港女童軍百周年大</w:t>
      </w:r>
      <w:proofErr w:type="gramStart"/>
      <w:r w:rsidR="00D3714F" w:rsidRPr="007E079D">
        <w:rPr>
          <w:rFonts w:ascii="Arial Narrow" w:eastAsia="微軟正黑體" w:hAnsi="Arial Narrow"/>
          <w:b/>
          <w:sz w:val="28"/>
          <w:szCs w:val="28"/>
        </w:rPr>
        <w:t>會操暨嘉年華</w:t>
      </w:r>
      <w:proofErr w:type="gramEnd"/>
    </w:p>
    <w:p w:rsidR="00D3714F" w:rsidRPr="007E079D" w:rsidRDefault="000D00F7" w:rsidP="007E079D">
      <w:pPr>
        <w:spacing w:line="360" w:lineRule="exact"/>
        <w:jc w:val="center"/>
        <w:rPr>
          <w:rFonts w:ascii="Arial Narrow" w:eastAsia="微軟正黑體" w:hAnsi="Arial Narrow"/>
          <w:b/>
          <w:sz w:val="28"/>
          <w:szCs w:val="28"/>
        </w:rPr>
      </w:pPr>
      <w:r w:rsidRPr="007E079D">
        <w:rPr>
          <w:rFonts w:ascii="Arial Narrow" w:eastAsia="微軟正黑體" w:hAnsi="Arial Narrow"/>
          <w:b/>
          <w:sz w:val="28"/>
          <w:szCs w:val="28"/>
        </w:rPr>
        <w:t>大會接駁巴士</w:t>
      </w:r>
      <w:r w:rsidRPr="007E079D">
        <w:rPr>
          <w:rFonts w:ascii="Arial Narrow" w:eastAsia="微軟正黑體" w:hAnsi="Arial Narrow"/>
          <w:b/>
          <w:sz w:val="28"/>
          <w:szCs w:val="28"/>
        </w:rPr>
        <w:t xml:space="preserve">  </w:t>
      </w:r>
      <w:proofErr w:type="gramStart"/>
      <w:r w:rsidRPr="007E079D">
        <w:rPr>
          <w:rFonts w:ascii="Arial Narrow" w:eastAsia="微軟正黑體" w:hAnsi="Arial Narrow"/>
          <w:b/>
          <w:sz w:val="28"/>
          <w:szCs w:val="28"/>
        </w:rPr>
        <w:t>沙田港鐵站</w:t>
      </w:r>
      <w:proofErr w:type="gramEnd"/>
      <w:r w:rsidRPr="007E079D">
        <w:rPr>
          <w:rFonts w:ascii="Arial Narrow" w:eastAsia="微軟正黑體" w:hAnsi="Arial Narrow"/>
          <w:b/>
          <w:sz w:val="28"/>
          <w:szCs w:val="28"/>
        </w:rPr>
        <w:t>候車處地圖</w:t>
      </w:r>
      <w:r w:rsidR="001B13FC" w:rsidRPr="007E079D">
        <w:rPr>
          <w:rFonts w:ascii="Arial Narrow" w:eastAsia="微軟正黑體" w:hAnsi="Arial Narrow"/>
          <w:b/>
          <w:sz w:val="28"/>
          <w:szCs w:val="28"/>
        </w:rPr>
        <w:t xml:space="preserve"> </w:t>
      </w:r>
    </w:p>
    <w:p w:rsidR="001B13FC" w:rsidRPr="007E079D" w:rsidRDefault="006407D5" w:rsidP="007E079D">
      <w:pPr>
        <w:spacing w:line="360" w:lineRule="exact"/>
        <w:jc w:val="center"/>
        <w:rPr>
          <w:rFonts w:ascii="Arial Narrow" w:eastAsia="微軟正黑體" w:hAnsi="Arial Narrow"/>
          <w:b/>
          <w:sz w:val="28"/>
          <w:szCs w:val="28"/>
        </w:rPr>
      </w:pPr>
      <w:r>
        <w:rPr>
          <w:rFonts w:ascii="Arial Narrow" w:eastAsia="微軟正黑體" w:hAnsi="Arial Narrow"/>
          <w:b/>
          <w:sz w:val="28"/>
          <w:szCs w:val="28"/>
        </w:rPr>
        <w:t xml:space="preserve">HKGGA Centenary </w:t>
      </w:r>
      <w:r w:rsidR="001B13FC" w:rsidRPr="007E079D">
        <w:rPr>
          <w:rFonts w:ascii="Arial Narrow" w:eastAsia="微軟正黑體" w:hAnsi="Arial Narrow"/>
          <w:b/>
          <w:sz w:val="28"/>
          <w:szCs w:val="28"/>
        </w:rPr>
        <w:t xml:space="preserve">Parade </w:t>
      </w:r>
      <w:r>
        <w:rPr>
          <w:rFonts w:ascii="Arial Narrow" w:eastAsia="微軟正黑體" w:hAnsi="Arial Narrow"/>
          <w:b/>
          <w:sz w:val="28"/>
          <w:szCs w:val="28"/>
        </w:rPr>
        <w:t>and</w:t>
      </w:r>
      <w:r w:rsidR="001B13FC" w:rsidRPr="007E079D">
        <w:rPr>
          <w:rFonts w:ascii="Arial Narrow" w:eastAsia="微軟正黑體" w:hAnsi="Arial Narrow"/>
          <w:b/>
          <w:sz w:val="28"/>
          <w:szCs w:val="28"/>
        </w:rPr>
        <w:t xml:space="preserve"> Carnival</w:t>
      </w:r>
    </w:p>
    <w:p w:rsidR="001B13FC" w:rsidRPr="00D3714F" w:rsidRDefault="00EF6440" w:rsidP="007E079D">
      <w:pPr>
        <w:spacing w:line="360" w:lineRule="exact"/>
        <w:jc w:val="center"/>
        <w:rPr>
          <w:b/>
          <w:sz w:val="28"/>
          <w:szCs w:val="28"/>
        </w:rPr>
      </w:pPr>
      <w:r w:rsidRPr="007E079D">
        <w:rPr>
          <w:rFonts w:ascii="Arial Narrow" w:eastAsia="微軟正黑體" w:hAnsi="Arial Narrow"/>
          <w:b/>
          <w:sz w:val="28"/>
          <w:szCs w:val="28"/>
        </w:rPr>
        <w:t>MTR Shatin Station  Shuttle Bus Waiting Area</w:t>
      </w:r>
      <w:r w:rsidR="001B13FC">
        <w:rPr>
          <w:b/>
          <w:sz w:val="28"/>
          <w:szCs w:val="28"/>
        </w:rPr>
        <w:t xml:space="preserve"> </w:t>
      </w:r>
    </w:p>
    <w:p w:rsidR="00D3714F" w:rsidRDefault="00D3714F" w:rsidP="004C44E4">
      <w:pPr>
        <w:spacing w:beforeLines="100" w:before="360"/>
      </w:pPr>
    </w:p>
    <w:p w:rsidR="00D3714F" w:rsidRDefault="00D3714F">
      <w:r>
        <w:rPr>
          <w:noProof/>
        </w:rPr>
        <w:drawing>
          <wp:inline distT="0" distB="0" distL="0" distR="0">
            <wp:extent cx="6147881" cy="4177130"/>
            <wp:effectExtent l="0" t="0" r="5715" b="0"/>
            <wp:docPr id="2" name="圖片 2" descr="cid:image001.png@01D26CBF.EE1B0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26CBF.EE1B0F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10" cy="41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14F" w:rsidSect="007E07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F"/>
    <w:rsid w:val="000D00F7"/>
    <w:rsid w:val="00183A96"/>
    <w:rsid w:val="001B13FC"/>
    <w:rsid w:val="004C44E4"/>
    <w:rsid w:val="006407D5"/>
    <w:rsid w:val="006D7305"/>
    <w:rsid w:val="007E079D"/>
    <w:rsid w:val="00AB4F4D"/>
    <w:rsid w:val="00D3714F"/>
    <w:rsid w:val="00E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7E3A-EBE8-493B-BDAA-FC4D3BD9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6CBF.EE1B0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8364F13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Leung</dc:creator>
  <cp:keywords/>
  <dc:description/>
  <cp:lastModifiedBy>Kelly Leung</cp:lastModifiedBy>
  <cp:revision>2</cp:revision>
  <dcterms:created xsi:type="dcterms:W3CDTF">2017-02-09T06:57:00Z</dcterms:created>
  <dcterms:modified xsi:type="dcterms:W3CDTF">2017-02-09T06:57:00Z</dcterms:modified>
</cp:coreProperties>
</file>