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048EA" w14:textId="77777777" w:rsidR="00C820B6" w:rsidRPr="000371A9" w:rsidRDefault="00C820B6" w:rsidP="00FD4053">
      <w:pPr>
        <w:spacing w:line="300" w:lineRule="exact"/>
        <w:ind w:firstLineChars="236" w:firstLine="519"/>
        <w:rPr>
          <w:rFonts w:ascii="微軟正黑體" w:eastAsia="微軟正黑體" w:hAnsi="微軟正黑體"/>
          <w:sz w:val="22"/>
          <w:szCs w:val="22"/>
        </w:rPr>
      </w:pPr>
      <w:bookmarkStart w:id="0" w:name="_GoBack"/>
      <w:bookmarkEnd w:id="0"/>
      <w:r w:rsidRPr="000371A9">
        <w:rPr>
          <w:rFonts w:ascii="微軟正黑體" w:eastAsia="微軟正黑體" w:hAnsi="微軟正黑體"/>
          <w:sz w:val="22"/>
          <w:szCs w:val="22"/>
        </w:rPr>
        <w:t xml:space="preserve">All </w:t>
      </w:r>
      <w:r w:rsidR="00572027" w:rsidRPr="000371A9">
        <w:rPr>
          <w:rFonts w:ascii="微軟正黑體" w:eastAsia="微軟正黑體" w:hAnsi="微軟正黑體"/>
          <w:sz w:val="22"/>
          <w:szCs w:val="22"/>
        </w:rPr>
        <w:t xml:space="preserve">working </w:t>
      </w:r>
      <w:r w:rsidR="00627E59" w:rsidRPr="000371A9">
        <w:rPr>
          <w:rFonts w:ascii="微軟正黑體" w:eastAsia="微軟正黑體" w:hAnsi="微軟正黑體"/>
          <w:sz w:val="22"/>
          <w:szCs w:val="22"/>
        </w:rPr>
        <w:t xml:space="preserve">staff members, Service Guiders/Guides and </w:t>
      </w:r>
      <w:r w:rsidR="00700638" w:rsidRPr="000371A9">
        <w:rPr>
          <w:rFonts w:ascii="微軟正黑體" w:eastAsia="微軟正黑體" w:hAnsi="微軟正黑體"/>
          <w:sz w:val="22"/>
          <w:szCs w:val="22"/>
        </w:rPr>
        <w:t xml:space="preserve">audience </w:t>
      </w:r>
      <w:r w:rsidR="00A86C03" w:rsidRPr="000371A9">
        <w:rPr>
          <w:rFonts w:ascii="微軟正黑體" w:eastAsia="微軟正黑體" w:hAnsi="微軟正黑體"/>
          <w:sz w:val="22"/>
          <w:szCs w:val="22"/>
        </w:rPr>
        <w:t xml:space="preserve">of the HKGGA Centenary Parade and Carnival </w:t>
      </w:r>
      <w:r w:rsidR="00700638" w:rsidRPr="000371A9">
        <w:rPr>
          <w:rFonts w:ascii="微軟正黑體" w:eastAsia="微軟正黑體" w:hAnsi="微軟正黑體"/>
          <w:sz w:val="22"/>
          <w:szCs w:val="22"/>
        </w:rPr>
        <w:t xml:space="preserve">should </w:t>
      </w:r>
      <w:r w:rsidR="00A86C03" w:rsidRPr="000371A9">
        <w:rPr>
          <w:rFonts w:ascii="微軟正黑體" w:eastAsia="微軟正黑體" w:hAnsi="微軟正黑體"/>
          <w:sz w:val="22"/>
          <w:szCs w:val="22"/>
        </w:rPr>
        <w:t>take note of</w:t>
      </w:r>
      <w:r w:rsidR="00700638" w:rsidRPr="000371A9">
        <w:rPr>
          <w:rFonts w:ascii="微軟正黑體" w:eastAsia="微軟正黑體" w:hAnsi="微軟正黑體"/>
          <w:sz w:val="22"/>
          <w:szCs w:val="22"/>
        </w:rPr>
        <w:t xml:space="preserve"> the following</w:t>
      </w:r>
      <w:r w:rsidR="00A86C03" w:rsidRPr="000371A9">
        <w:rPr>
          <w:rFonts w:ascii="微軟正黑體" w:eastAsia="微軟正黑體" w:hAnsi="微軟正黑體"/>
          <w:sz w:val="22"/>
          <w:szCs w:val="22"/>
        </w:rPr>
        <w:t xml:space="preserve"> information</w:t>
      </w:r>
      <w:r w:rsidR="00700638" w:rsidRPr="000371A9">
        <w:rPr>
          <w:rFonts w:ascii="微軟正黑體" w:eastAsia="微軟正黑體" w:hAnsi="微軟正黑體"/>
          <w:sz w:val="22"/>
          <w:szCs w:val="22"/>
        </w:rPr>
        <w:t>:</w:t>
      </w:r>
    </w:p>
    <w:p w14:paraId="60BA231B" w14:textId="6CC65770" w:rsidR="00C820B6" w:rsidRPr="000371A9" w:rsidRDefault="00700638" w:rsidP="00CB09DD">
      <w:pPr>
        <w:pStyle w:val="a8"/>
        <w:numPr>
          <w:ilvl w:val="0"/>
          <w:numId w:val="12"/>
        </w:numPr>
        <w:tabs>
          <w:tab w:val="left" w:pos="426"/>
        </w:tabs>
        <w:spacing w:beforeLines="100" w:before="240" w:line="300" w:lineRule="exact"/>
        <w:ind w:leftChars="0" w:left="426" w:hanging="424"/>
        <w:rPr>
          <w:rFonts w:ascii="微軟正黑體" w:eastAsia="微軟正黑體" w:hAnsi="微軟正黑體"/>
          <w:b/>
          <w:sz w:val="22"/>
          <w:szCs w:val="22"/>
          <w:u w:val="single"/>
        </w:rPr>
      </w:pPr>
      <w:r w:rsidRPr="000371A9">
        <w:rPr>
          <w:rFonts w:ascii="微軟正黑體" w:eastAsia="微軟正黑體" w:hAnsi="微軟正黑體"/>
          <w:b/>
          <w:sz w:val="22"/>
          <w:szCs w:val="22"/>
          <w:u w:val="single"/>
          <w:lang w:val="en-GB" w:eastAsia="zh-HK"/>
        </w:rPr>
        <w:t xml:space="preserve">Transportation arrangement for </w:t>
      </w:r>
      <w:r w:rsidR="00572027" w:rsidRPr="000371A9">
        <w:rPr>
          <w:rFonts w:ascii="微軟正黑體" w:eastAsia="微軟正黑體" w:hAnsi="微軟正黑體"/>
          <w:b/>
          <w:sz w:val="22"/>
          <w:szCs w:val="22"/>
          <w:u w:val="single"/>
          <w:lang w:val="en-GB" w:eastAsia="zh-HK"/>
        </w:rPr>
        <w:t xml:space="preserve">working </w:t>
      </w:r>
      <w:r w:rsidR="0053353F" w:rsidRPr="000371A9">
        <w:rPr>
          <w:rFonts w:ascii="微軟正黑體" w:eastAsia="微軟正黑體" w:hAnsi="微軟正黑體"/>
          <w:b/>
          <w:sz w:val="22"/>
          <w:szCs w:val="22"/>
          <w:u w:val="single"/>
          <w:lang w:val="en-GB" w:eastAsia="zh-HK"/>
        </w:rPr>
        <w:t>staff</w:t>
      </w:r>
      <w:r w:rsidR="00C87D8C" w:rsidRPr="000371A9">
        <w:rPr>
          <w:rFonts w:ascii="微軟正黑體" w:eastAsia="微軟正黑體" w:hAnsi="微軟正黑體"/>
          <w:b/>
          <w:sz w:val="22"/>
          <w:szCs w:val="22"/>
          <w:u w:val="single"/>
          <w:lang w:val="en-GB" w:eastAsia="zh-HK"/>
        </w:rPr>
        <w:t xml:space="preserve"> members, S</w:t>
      </w:r>
      <w:r w:rsidR="00C820B6" w:rsidRPr="000371A9">
        <w:rPr>
          <w:rFonts w:ascii="微軟正黑體" w:eastAsia="微軟正黑體" w:hAnsi="微軟正黑體"/>
          <w:b/>
          <w:sz w:val="22"/>
          <w:szCs w:val="22"/>
          <w:u w:val="single"/>
          <w:lang w:val="en-GB" w:eastAsia="zh-HK"/>
        </w:rPr>
        <w:t xml:space="preserve">ervice Guiders/Guides and </w:t>
      </w:r>
      <w:r w:rsidR="00572027" w:rsidRPr="000371A9">
        <w:rPr>
          <w:rFonts w:ascii="微軟正黑體" w:eastAsia="微軟正黑體" w:hAnsi="微軟正黑體"/>
          <w:b/>
          <w:sz w:val="22"/>
          <w:szCs w:val="22"/>
          <w:u w:val="single"/>
          <w:lang w:val="en-GB" w:eastAsia="zh-HK"/>
        </w:rPr>
        <w:t>G</w:t>
      </w:r>
      <w:r w:rsidR="00C820B6" w:rsidRPr="000371A9">
        <w:rPr>
          <w:rFonts w:ascii="微軟正黑體" w:eastAsia="微軟正黑體" w:hAnsi="微軟正黑體"/>
          <w:b/>
          <w:sz w:val="22"/>
          <w:szCs w:val="22"/>
          <w:u w:val="single"/>
          <w:lang w:val="en-GB" w:eastAsia="zh-HK"/>
        </w:rPr>
        <w:t>uests</w:t>
      </w:r>
    </w:p>
    <w:p w14:paraId="5FE1A470" w14:textId="77777777" w:rsidR="00682FF3" w:rsidRPr="000371A9" w:rsidRDefault="00C820B6" w:rsidP="00BF56DE">
      <w:pPr>
        <w:spacing w:beforeLines="50" w:before="120" w:line="300" w:lineRule="exact"/>
        <w:ind w:leftChars="177" w:left="425"/>
        <w:rPr>
          <w:rFonts w:ascii="微軟正黑體" w:eastAsia="微軟正黑體" w:hAnsi="微軟正黑體"/>
          <w:b/>
          <w:sz w:val="22"/>
          <w:szCs w:val="22"/>
          <w:lang w:val="en-GB"/>
        </w:rPr>
      </w:pPr>
      <w:r w:rsidRPr="000371A9">
        <w:rPr>
          <w:rFonts w:ascii="微軟正黑體" w:eastAsia="微軟正黑體" w:hAnsi="微軟正黑體"/>
          <w:b/>
          <w:sz w:val="22"/>
          <w:szCs w:val="22"/>
          <w:lang w:val="en-GB"/>
        </w:rPr>
        <w:t>Shuttle bus timetable</w:t>
      </w:r>
    </w:p>
    <w:p w14:paraId="6E6E5086" w14:textId="77777777" w:rsidR="00C87D8C" w:rsidRPr="000371A9" w:rsidRDefault="00C87D8C" w:rsidP="00BF56DE">
      <w:pPr>
        <w:spacing w:beforeLines="50" w:before="120" w:line="300" w:lineRule="exact"/>
        <w:ind w:leftChars="177" w:left="425"/>
        <w:rPr>
          <w:rFonts w:ascii="微軟正黑體" w:eastAsia="微軟正黑體" w:hAnsi="微軟正黑體"/>
          <w:sz w:val="22"/>
          <w:szCs w:val="22"/>
          <w:lang w:val="en-GB"/>
        </w:rPr>
      </w:pPr>
      <w:r w:rsidRPr="000371A9">
        <w:rPr>
          <w:rFonts w:ascii="微軟正黑體" w:eastAsia="微軟正黑體" w:hAnsi="微軟正黑體"/>
          <w:sz w:val="22"/>
          <w:szCs w:val="22"/>
          <w:lang w:val="en-GB"/>
        </w:rPr>
        <w:t>Date: 25th February 2017</w:t>
      </w:r>
    </w:p>
    <w:p w14:paraId="19141DD7" w14:textId="77777777" w:rsidR="00C87D8C" w:rsidRPr="000371A9" w:rsidRDefault="00C87D8C" w:rsidP="00BF56DE">
      <w:pPr>
        <w:spacing w:beforeLines="50" w:before="120" w:afterLines="50" w:after="120" w:line="300" w:lineRule="exact"/>
        <w:ind w:leftChars="177" w:left="425"/>
        <w:rPr>
          <w:rFonts w:ascii="微軟正黑體" w:eastAsia="微軟正黑體" w:hAnsi="微軟正黑體"/>
          <w:sz w:val="22"/>
          <w:szCs w:val="22"/>
        </w:rPr>
      </w:pPr>
      <w:r w:rsidRPr="000371A9">
        <w:rPr>
          <w:rFonts w:ascii="微軟正黑體" w:eastAsia="微軟正黑體" w:hAnsi="微軟正黑體"/>
          <w:sz w:val="22"/>
          <w:szCs w:val="22"/>
        </w:rPr>
        <w:t xml:space="preserve">From Sha Tin </w:t>
      </w:r>
      <w:proofErr w:type="spellStart"/>
      <w:r w:rsidRPr="000371A9">
        <w:rPr>
          <w:rFonts w:ascii="微軟正黑體" w:eastAsia="微軟正黑體" w:hAnsi="微軟正黑體"/>
          <w:sz w:val="22"/>
          <w:szCs w:val="22"/>
        </w:rPr>
        <w:t>Pai</w:t>
      </w:r>
      <w:proofErr w:type="spellEnd"/>
      <w:r w:rsidRPr="000371A9">
        <w:rPr>
          <w:rFonts w:ascii="微軟正黑體" w:eastAsia="微軟正黑體" w:hAnsi="微軟正黑體"/>
          <w:sz w:val="22"/>
          <w:szCs w:val="22"/>
        </w:rPr>
        <w:t xml:space="preserve"> Tau Village to Sha Tin Racecourse</w:t>
      </w:r>
    </w:p>
    <w:p w14:paraId="33C99002" w14:textId="77777777" w:rsidR="00C87D8C" w:rsidRPr="000371A9" w:rsidRDefault="00C87D8C" w:rsidP="000371A9">
      <w:pPr>
        <w:spacing w:beforeLines="50" w:before="120" w:afterLines="50" w:after="120" w:line="300" w:lineRule="exact"/>
        <w:ind w:leftChars="299" w:left="718"/>
        <w:rPr>
          <w:rFonts w:ascii="微軟正黑體" w:eastAsia="微軟正黑體" w:hAnsi="微軟正黑體"/>
          <w:sz w:val="22"/>
          <w:szCs w:val="22"/>
        </w:rPr>
      </w:pPr>
      <w:r w:rsidRPr="000371A9">
        <w:rPr>
          <w:rFonts w:ascii="微軟正黑體" w:eastAsia="微軟正黑體" w:hAnsi="微軟正黑體"/>
          <w:sz w:val="22"/>
          <w:szCs w:val="22"/>
        </w:rPr>
        <w:t>(Please arrive 15 minutes before departure time. The buses will not wait for late-comers.)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5670"/>
      </w:tblGrid>
      <w:tr w:rsidR="005E0265" w:rsidRPr="000371A9" w14:paraId="061A94BA" w14:textId="77777777" w:rsidTr="00A2317A">
        <w:tc>
          <w:tcPr>
            <w:tcW w:w="1701" w:type="dxa"/>
          </w:tcPr>
          <w:p w14:paraId="56A65A77" w14:textId="77777777" w:rsidR="00C87D8C" w:rsidRPr="000371A9" w:rsidRDefault="00C87D8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Departure Time</w:t>
            </w:r>
          </w:p>
        </w:tc>
        <w:tc>
          <w:tcPr>
            <w:tcW w:w="5670" w:type="dxa"/>
            <w:vAlign w:val="center"/>
          </w:tcPr>
          <w:p w14:paraId="46E97AD8" w14:textId="77777777" w:rsidR="00C87D8C" w:rsidRPr="000371A9" w:rsidRDefault="0053353F" w:rsidP="00BF56DE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Passenger List</w:t>
            </w:r>
          </w:p>
        </w:tc>
      </w:tr>
      <w:tr w:rsidR="005E0265" w:rsidRPr="000371A9" w14:paraId="2E4C3354" w14:textId="77777777" w:rsidTr="00A2317A">
        <w:tc>
          <w:tcPr>
            <w:tcW w:w="1701" w:type="dxa"/>
            <w:vMerge w:val="restart"/>
          </w:tcPr>
          <w:p w14:paraId="44C85865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09:30</w:t>
            </w:r>
          </w:p>
        </w:tc>
        <w:tc>
          <w:tcPr>
            <w:tcW w:w="5670" w:type="dxa"/>
          </w:tcPr>
          <w:p w14:paraId="54F3F6B4" w14:textId="77777777" w:rsidR="006051FB" w:rsidRPr="000371A9" w:rsidRDefault="00627E59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Organis</w:t>
            </w:r>
            <w:r w:rsidR="00BB51FD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ing Committee Members</w:t>
            </w:r>
          </w:p>
        </w:tc>
      </w:tr>
      <w:tr w:rsidR="005E0265" w:rsidRPr="000371A9" w14:paraId="781A0F6D" w14:textId="77777777" w:rsidTr="00A2317A">
        <w:tc>
          <w:tcPr>
            <w:tcW w:w="1701" w:type="dxa"/>
            <w:vMerge/>
          </w:tcPr>
          <w:p w14:paraId="3C59F27C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1B85823" w14:textId="77777777" w:rsidR="00627E59" w:rsidRPr="000371A9" w:rsidRDefault="00627E59" w:rsidP="00627E59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Ceremony and Awards Presentation Team Members</w:t>
            </w:r>
          </w:p>
        </w:tc>
      </w:tr>
      <w:tr w:rsidR="005E0265" w:rsidRPr="000371A9" w14:paraId="2732AB34" w14:textId="77777777" w:rsidTr="00A2317A">
        <w:trPr>
          <w:trHeight w:val="67"/>
        </w:trPr>
        <w:tc>
          <w:tcPr>
            <w:tcW w:w="1701" w:type="dxa"/>
            <w:vMerge/>
          </w:tcPr>
          <w:p w14:paraId="1ACECB33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A562E16" w14:textId="77777777" w:rsidR="006051FB" w:rsidRPr="000371A9" w:rsidRDefault="00627E59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Administration and Publicity Team Members</w:t>
            </w:r>
          </w:p>
        </w:tc>
      </w:tr>
      <w:tr w:rsidR="005E0265" w:rsidRPr="000371A9" w14:paraId="26019B2B" w14:textId="77777777" w:rsidTr="00A2317A">
        <w:tc>
          <w:tcPr>
            <w:tcW w:w="1701" w:type="dxa"/>
            <w:vMerge/>
          </w:tcPr>
          <w:p w14:paraId="5DDEBFFB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577F512" w14:textId="77777777" w:rsidR="006051FB" w:rsidRPr="000371A9" w:rsidRDefault="00627E59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Logistic Team Members</w:t>
            </w:r>
          </w:p>
        </w:tc>
      </w:tr>
      <w:tr w:rsidR="005E0265" w:rsidRPr="000371A9" w14:paraId="3C756BCE" w14:textId="77777777" w:rsidTr="00A2317A">
        <w:tc>
          <w:tcPr>
            <w:tcW w:w="1701" w:type="dxa"/>
            <w:vMerge/>
          </w:tcPr>
          <w:p w14:paraId="26AA7C1E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56846EA" w14:textId="77777777" w:rsidR="006051FB" w:rsidRPr="000371A9" w:rsidRDefault="00627E59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Parade Team Members</w:t>
            </w:r>
          </w:p>
        </w:tc>
      </w:tr>
      <w:tr w:rsidR="005E0265" w:rsidRPr="000371A9" w14:paraId="5B27C349" w14:textId="77777777" w:rsidTr="00A2317A">
        <w:tc>
          <w:tcPr>
            <w:tcW w:w="1701" w:type="dxa"/>
            <w:vMerge/>
          </w:tcPr>
          <w:p w14:paraId="7FB58DC8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30D2A96" w14:textId="77777777" w:rsidR="006051FB" w:rsidRPr="000371A9" w:rsidRDefault="00627E59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Carnival Team Members</w:t>
            </w:r>
          </w:p>
        </w:tc>
      </w:tr>
      <w:tr w:rsidR="005E0265" w:rsidRPr="000371A9" w14:paraId="1896F6D0" w14:textId="77777777" w:rsidTr="00A2317A">
        <w:tc>
          <w:tcPr>
            <w:tcW w:w="1701" w:type="dxa"/>
            <w:vMerge/>
          </w:tcPr>
          <w:p w14:paraId="1F7BBF08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95C64E1" w14:textId="77777777" w:rsidR="006051FB" w:rsidRPr="000371A9" w:rsidRDefault="00627E59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Game Booth Team Members</w:t>
            </w:r>
          </w:p>
        </w:tc>
      </w:tr>
      <w:tr w:rsidR="005E0265" w:rsidRPr="000371A9" w14:paraId="54076633" w14:textId="77777777" w:rsidTr="00A2317A">
        <w:tc>
          <w:tcPr>
            <w:tcW w:w="1701" w:type="dxa"/>
            <w:vMerge/>
          </w:tcPr>
          <w:p w14:paraId="728752B1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C7C34EE" w14:textId="77777777" w:rsidR="006051FB" w:rsidRPr="000371A9" w:rsidRDefault="00627E59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Exhibition Team Members</w:t>
            </w:r>
          </w:p>
        </w:tc>
      </w:tr>
      <w:tr w:rsidR="005E0265" w:rsidRPr="000371A9" w14:paraId="7AECA76C" w14:textId="77777777" w:rsidTr="00A2317A">
        <w:tc>
          <w:tcPr>
            <w:tcW w:w="1701" w:type="dxa"/>
            <w:vMerge/>
          </w:tcPr>
          <w:p w14:paraId="3AE8A744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A65B565" w14:textId="77777777" w:rsidR="006051FB" w:rsidRPr="000371A9" w:rsidRDefault="00BB51FD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HQ Staff</w:t>
            </w:r>
          </w:p>
        </w:tc>
      </w:tr>
      <w:tr w:rsidR="005E0265" w:rsidRPr="000371A9" w14:paraId="7B09A34F" w14:textId="77777777" w:rsidTr="00A2317A">
        <w:tc>
          <w:tcPr>
            <w:tcW w:w="1701" w:type="dxa"/>
          </w:tcPr>
          <w:p w14:paraId="63DFE23A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10:00</w:t>
            </w:r>
          </w:p>
        </w:tc>
        <w:tc>
          <w:tcPr>
            <w:tcW w:w="5670" w:type="dxa"/>
          </w:tcPr>
          <w:p w14:paraId="1EF6BEFD" w14:textId="77777777" w:rsidR="006051FB" w:rsidRPr="000371A9" w:rsidRDefault="00BB51FD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Service Guides and Guiders</w:t>
            </w:r>
          </w:p>
        </w:tc>
      </w:tr>
      <w:tr w:rsidR="005E0265" w:rsidRPr="000371A9" w14:paraId="10525434" w14:textId="77777777" w:rsidTr="00A2317A">
        <w:tc>
          <w:tcPr>
            <w:tcW w:w="1701" w:type="dxa"/>
          </w:tcPr>
          <w:p w14:paraId="3BCAFEC4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12:45</w:t>
            </w:r>
          </w:p>
        </w:tc>
        <w:tc>
          <w:tcPr>
            <w:tcW w:w="5670" w:type="dxa"/>
          </w:tcPr>
          <w:p w14:paraId="759C82C9" w14:textId="77777777" w:rsidR="006051FB" w:rsidRPr="000371A9" w:rsidRDefault="00BB51FD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Guests</w:t>
            </w:r>
          </w:p>
        </w:tc>
      </w:tr>
    </w:tbl>
    <w:p w14:paraId="41751A0B" w14:textId="77777777" w:rsidR="00C87D8C" w:rsidRPr="000371A9" w:rsidRDefault="00C87D8C" w:rsidP="00FD4053">
      <w:pPr>
        <w:spacing w:beforeLines="100" w:before="240" w:afterLines="50" w:after="120" w:line="300" w:lineRule="exact"/>
        <w:ind w:firstLineChars="177" w:firstLine="389"/>
        <w:rPr>
          <w:rFonts w:ascii="微軟正黑體" w:eastAsia="微軟正黑體" w:hAnsi="微軟正黑體"/>
          <w:sz w:val="22"/>
          <w:szCs w:val="22"/>
          <w:lang w:val="en-GB"/>
        </w:rPr>
      </w:pPr>
      <w:r w:rsidRPr="000371A9">
        <w:rPr>
          <w:rFonts w:ascii="微軟正黑體" w:eastAsia="微軟正黑體" w:hAnsi="微軟正黑體"/>
          <w:sz w:val="22"/>
          <w:szCs w:val="22"/>
          <w:lang w:val="en-GB"/>
        </w:rPr>
        <w:t xml:space="preserve">From Sha Tin Racecourse to Sha Tin </w:t>
      </w:r>
      <w:proofErr w:type="spellStart"/>
      <w:r w:rsidRPr="000371A9">
        <w:rPr>
          <w:rFonts w:ascii="微軟正黑體" w:eastAsia="微軟正黑體" w:hAnsi="微軟正黑體"/>
          <w:sz w:val="22"/>
          <w:szCs w:val="22"/>
          <w:lang w:val="en-GB"/>
        </w:rPr>
        <w:t>Pai</w:t>
      </w:r>
      <w:proofErr w:type="spellEnd"/>
      <w:r w:rsidRPr="000371A9">
        <w:rPr>
          <w:rFonts w:ascii="微軟正黑體" w:eastAsia="微軟正黑體" w:hAnsi="微軟正黑體"/>
          <w:sz w:val="22"/>
          <w:szCs w:val="22"/>
          <w:lang w:val="en-GB"/>
        </w:rPr>
        <w:t xml:space="preserve"> Tau Village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5670"/>
      </w:tblGrid>
      <w:tr w:rsidR="005E0265" w:rsidRPr="000371A9" w14:paraId="74FCB782" w14:textId="77777777" w:rsidTr="00A2317A">
        <w:tc>
          <w:tcPr>
            <w:tcW w:w="1701" w:type="dxa"/>
          </w:tcPr>
          <w:p w14:paraId="4474F8F4" w14:textId="77777777" w:rsidR="00C87D8C" w:rsidRPr="000371A9" w:rsidRDefault="00C87D8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Departure Time</w:t>
            </w:r>
          </w:p>
        </w:tc>
        <w:tc>
          <w:tcPr>
            <w:tcW w:w="5670" w:type="dxa"/>
            <w:vAlign w:val="center"/>
          </w:tcPr>
          <w:p w14:paraId="567F8421" w14:textId="77777777" w:rsidR="006051FB" w:rsidRPr="000371A9" w:rsidRDefault="0053353F" w:rsidP="00BF56DE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Passenger List</w:t>
            </w:r>
          </w:p>
        </w:tc>
      </w:tr>
      <w:tr w:rsidR="005E0265" w:rsidRPr="000371A9" w14:paraId="32A2B41B" w14:textId="77777777" w:rsidTr="00A2317A">
        <w:tc>
          <w:tcPr>
            <w:tcW w:w="1701" w:type="dxa"/>
          </w:tcPr>
          <w:p w14:paraId="1E18E80C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15:30</w:t>
            </w:r>
          </w:p>
        </w:tc>
        <w:tc>
          <w:tcPr>
            <w:tcW w:w="5670" w:type="dxa"/>
          </w:tcPr>
          <w:p w14:paraId="3C8AC48A" w14:textId="77777777" w:rsidR="006051FB" w:rsidRPr="000371A9" w:rsidRDefault="00C87D8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Guests</w:t>
            </w:r>
          </w:p>
        </w:tc>
      </w:tr>
      <w:tr w:rsidR="005E0265" w:rsidRPr="000371A9" w14:paraId="36238A2D" w14:textId="77777777" w:rsidTr="00A2317A">
        <w:tc>
          <w:tcPr>
            <w:tcW w:w="1701" w:type="dxa"/>
          </w:tcPr>
          <w:p w14:paraId="26E43EB6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16:00</w:t>
            </w:r>
          </w:p>
        </w:tc>
        <w:tc>
          <w:tcPr>
            <w:tcW w:w="5670" w:type="dxa"/>
          </w:tcPr>
          <w:p w14:paraId="1D4689DC" w14:textId="77777777" w:rsidR="006051FB" w:rsidRPr="000371A9" w:rsidRDefault="00C87D8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Guests</w:t>
            </w:r>
          </w:p>
        </w:tc>
      </w:tr>
      <w:tr w:rsidR="005E0265" w:rsidRPr="000371A9" w14:paraId="6F4BE357" w14:textId="77777777" w:rsidTr="00A2317A">
        <w:tc>
          <w:tcPr>
            <w:tcW w:w="1701" w:type="dxa"/>
            <w:vMerge w:val="restart"/>
          </w:tcPr>
          <w:p w14:paraId="0C789E3E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18:15</w:t>
            </w:r>
          </w:p>
        </w:tc>
        <w:tc>
          <w:tcPr>
            <w:tcW w:w="5670" w:type="dxa"/>
          </w:tcPr>
          <w:p w14:paraId="0A5B655A" w14:textId="77777777" w:rsidR="006051FB" w:rsidRPr="000371A9" w:rsidRDefault="00C87D8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Service Guides &amp; Guiders</w:t>
            </w:r>
          </w:p>
        </w:tc>
      </w:tr>
      <w:tr w:rsidR="005E0265" w:rsidRPr="000371A9" w14:paraId="517EF736" w14:textId="77777777" w:rsidTr="00A2317A">
        <w:tc>
          <w:tcPr>
            <w:tcW w:w="1701" w:type="dxa"/>
            <w:vMerge/>
          </w:tcPr>
          <w:p w14:paraId="4D5D82E8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773D354" w14:textId="77777777" w:rsidR="006051FB" w:rsidRPr="000371A9" w:rsidRDefault="00C87D8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Ceremony and Awards Presentation Team Members</w:t>
            </w:r>
          </w:p>
        </w:tc>
      </w:tr>
      <w:tr w:rsidR="005E0265" w:rsidRPr="000371A9" w14:paraId="35066164" w14:textId="77777777" w:rsidTr="00A2317A">
        <w:tc>
          <w:tcPr>
            <w:tcW w:w="1701" w:type="dxa"/>
            <w:vMerge/>
          </w:tcPr>
          <w:p w14:paraId="0EDEA737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EC19F3B" w14:textId="77777777" w:rsidR="006051FB" w:rsidRPr="000371A9" w:rsidRDefault="00C87D8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Administration and Publicity Team Members</w:t>
            </w:r>
          </w:p>
        </w:tc>
      </w:tr>
      <w:tr w:rsidR="005E0265" w:rsidRPr="000371A9" w14:paraId="48B73DDF" w14:textId="77777777" w:rsidTr="00A2317A">
        <w:tc>
          <w:tcPr>
            <w:tcW w:w="1701" w:type="dxa"/>
            <w:vMerge/>
          </w:tcPr>
          <w:p w14:paraId="50D313B1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CA74963" w14:textId="77777777" w:rsidR="006051FB" w:rsidRPr="000371A9" w:rsidRDefault="00D45CEA" w:rsidP="00C87D8C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Parade Team Members</w:t>
            </w:r>
            <w:r w:rsidR="00C87D8C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 xml:space="preserve"> </w:t>
            </w:r>
          </w:p>
        </w:tc>
      </w:tr>
      <w:tr w:rsidR="005E0265" w:rsidRPr="000371A9" w14:paraId="1FDE1C29" w14:textId="77777777" w:rsidTr="00A2317A">
        <w:tc>
          <w:tcPr>
            <w:tcW w:w="1701" w:type="dxa"/>
            <w:vMerge w:val="restart"/>
          </w:tcPr>
          <w:p w14:paraId="38CD64DC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18:30</w:t>
            </w:r>
          </w:p>
        </w:tc>
        <w:tc>
          <w:tcPr>
            <w:tcW w:w="5670" w:type="dxa"/>
          </w:tcPr>
          <w:p w14:paraId="3AA32563" w14:textId="77777777" w:rsidR="006051FB" w:rsidRPr="000371A9" w:rsidRDefault="00C87D8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Organising Committee Members</w:t>
            </w:r>
          </w:p>
        </w:tc>
      </w:tr>
      <w:tr w:rsidR="005E0265" w:rsidRPr="000371A9" w14:paraId="6473630D" w14:textId="77777777" w:rsidTr="00A2317A">
        <w:tc>
          <w:tcPr>
            <w:tcW w:w="1701" w:type="dxa"/>
            <w:vMerge/>
          </w:tcPr>
          <w:p w14:paraId="26EB1887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418BF66" w14:textId="77777777" w:rsidR="006051FB" w:rsidRPr="000371A9" w:rsidRDefault="00C87D8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Logistic Team Members</w:t>
            </w:r>
          </w:p>
        </w:tc>
      </w:tr>
      <w:tr w:rsidR="005E0265" w:rsidRPr="000371A9" w14:paraId="272B12CA" w14:textId="77777777" w:rsidTr="00A2317A">
        <w:tc>
          <w:tcPr>
            <w:tcW w:w="1701" w:type="dxa"/>
            <w:vMerge/>
          </w:tcPr>
          <w:p w14:paraId="39ABD000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F576785" w14:textId="77777777" w:rsidR="006051FB" w:rsidRPr="000371A9" w:rsidRDefault="00D45CEA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Carnival Team Members</w:t>
            </w:r>
          </w:p>
        </w:tc>
      </w:tr>
      <w:tr w:rsidR="005E0265" w:rsidRPr="000371A9" w14:paraId="532D23C9" w14:textId="77777777" w:rsidTr="00A2317A">
        <w:tc>
          <w:tcPr>
            <w:tcW w:w="1701" w:type="dxa"/>
            <w:vMerge/>
          </w:tcPr>
          <w:p w14:paraId="3A7C8F13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7898E83" w14:textId="77777777" w:rsidR="006051FB" w:rsidRPr="000371A9" w:rsidRDefault="00D45CEA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Game Booth Team Members</w:t>
            </w:r>
          </w:p>
        </w:tc>
      </w:tr>
      <w:tr w:rsidR="005E0265" w:rsidRPr="000371A9" w14:paraId="595F446D" w14:textId="77777777" w:rsidTr="00A2317A">
        <w:tc>
          <w:tcPr>
            <w:tcW w:w="1701" w:type="dxa"/>
            <w:vMerge/>
          </w:tcPr>
          <w:p w14:paraId="05C2BAF4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A8AC975" w14:textId="77777777" w:rsidR="006051FB" w:rsidRPr="000371A9" w:rsidRDefault="00D45CEA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Exhibition Team Members</w:t>
            </w:r>
          </w:p>
        </w:tc>
      </w:tr>
      <w:tr w:rsidR="006051FB" w:rsidRPr="000371A9" w14:paraId="6A6501D4" w14:textId="77777777" w:rsidTr="00A2317A">
        <w:tc>
          <w:tcPr>
            <w:tcW w:w="1701" w:type="dxa"/>
          </w:tcPr>
          <w:p w14:paraId="36D0E8E8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18:45</w:t>
            </w:r>
          </w:p>
        </w:tc>
        <w:tc>
          <w:tcPr>
            <w:tcW w:w="5670" w:type="dxa"/>
          </w:tcPr>
          <w:p w14:paraId="0783E7EC" w14:textId="77777777" w:rsidR="006051FB" w:rsidRPr="000371A9" w:rsidRDefault="00D45CEA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HQ Staff</w:t>
            </w:r>
          </w:p>
        </w:tc>
      </w:tr>
    </w:tbl>
    <w:p w14:paraId="763D7712" w14:textId="573ABE1F" w:rsidR="003027D1" w:rsidRPr="000371A9" w:rsidRDefault="00BF56DE" w:rsidP="00A2317A">
      <w:pPr>
        <w:tabs>
          <w:tab w:val="left" w:pos="426"/>
        </w:tabs>
        <w:spacing w:beforeLines="200" w:before="480" w:line="300" w:lineRule="exact"/>
        <w:ind w:left="389" w:hangingChars="177" w:hanging="389"/>
        <w:rPr>
          <w:rFonts w:ascii="微軟正黑體" w:eastAsia="微軟正黑體" w:hAnsi="微軟正黑體"/>
          <w:b/>
          <w:sz w:val="22"/>
          <w:szCs w:val="22"/>
          <w:u w:val="single"/>
        </w:rPr>
      </w:pPr>
      <w:r w:rsidRPr="000371A9">
        <w:rPr>
          <w:rFonts w:ascii="微軟正黑體" w:eastAsia="微軟正黑體" w:hAnsi="微軟正黑體"/>
          <w:b/>
          <w:sz w:val="22"/>
          <w:szCs w:val="22"/>
          <w:lang w:val="en-GB" w:eastAsia="zh-HK"/>
        </w:rPr>
        <w:t>2.</w:t>
      </w:r>
      <w:r w:rsidR="00CB09DD" w:rsidRPr="000371A9">
        <w:rPr>
          <w:rFonts w:ascii="微軟正黑體" w:eastAsia="微軟正黑體" w:hAnsi="微軟正黑體"/>
          <w:b/>
          <w:sz w:val="22"/>
          <w:szCs w:val="22"/>
          <w:lang w:val="en-GB" w:eastAsia="zh-HK"/>
        </w:rPr>
        <w:t xml:space="preserve">  </w:t>
      </w:r>
      <w:r w:rsidR="00CB09DD" w:rsidRPr="000371A9">
        <w:rPr>
          <w:rFonts w:ascii="微軟正黑體" w:eastAsia="微軟正黑體" w:hAnsi="微軟正黑體"/>
          <w:b/>
          <w:sz w:val="22"/>
          <w:szCs w:val="22"/>
          <w:lang w:val="en-GB" w:eastAsia="zh-HK"/>
        </w:rPr>
        <w:tab/>
      </w:r>
      <w:r w:rsidR="0053353F" w:rsidRPr="000371A9">
        <w:rPr>
          <w:rFonts w:ascii="微軟正黑體" w:eastAsia="微軟正黑體" w:hAnsi="微軟正黑體"/>
          <w:b/>
          <w:sz w:val="22"/>
          <w:szCs w:val="22"/>
          <w:u w:val="single"/>
          <w:lang w:val="en-GB" w:eastAsia="zh-HK"/>
        </w:rPr>
        <w:t>Reporting</w:t>
      </w:r>
      <w:r w:rsidR="003027D1" w:rsidRPr="000371A9">
        <w:rPr>
          <w:rFonts w:ascii="微軟正黑體" w:eastAsia="微軟正黑體" w:hAnsi="微軟正黑體"/>
          <w:b/>
          <w:sz w:val="22"/>
          <w:szCs w:val="22"/>
          <w:u w:val="single"/>
          <w:lang w:val="en-GB" w:eastAsia="zh-HK"/>
        </w:rPr>
        <w:t xml:space="preserve"> time for </w:t>
      </w:r>
      <w:r w:rsidRPr="000371A9">
        <w:rPr>
          <w:rFonts w:ascii="微軟正黑體" w:eastAsia="微軟正黑體" w:hAnsi="微軟正黑體"/>
          <w:b/>
          <w:sz w:val="22"/>
          <w:szCs w:val="22"/>
          <w:u w:val="single"/>
          <w:lang w:val="en-GB" w:eastAsia="zh-HK"/>
        </w:rPr>
        <w:t>G</w:t>
      </w:r>
      <w:r w:rsidRPr="000371A9">
        <w:rPr>
          <w:rFonts w:ascii="微軟正黑體" w:eastAsia="微軟正黑體" w:hAnsi="微軟正黑體"/>
          <w:b/>
          <w:sz w:val="22"/>
          <w:szCs w:val="22"/>
          <w:u w:val="single"/>
          <w:lang w:val="en-GB"/>
        </w:rPr>
        <w:t>ame Booth Helping Units, Colour Parties and Awardees</w:t>
      </w:r>
    </w:p>
    <w:p w14:paraId="2F0DD7DD" w14:textId="2061E876" w:rsidR="0089220B" w:rsidRPr="000371A9" w:rsidRDefault="00CB09DD" w:rsidP="000371A9">
      <w:pPr>
        <w:tabs>
          <w:tab w:val="left" w:pos="880"/>
        </w:tabs>
        <w:spacing w:beforeLines="50" w:before="120" w:line="300" w:lineRule="exact"/>
        <w:ind w:firstLineChars="177" w:firstLine="389"/>
        <w:rPr>
          <w:rFonts w:ascii="微軟正黑體" w:eastAsia="微軟正黑體" w:hAnsi="微軟正黑體" w:cs="Arial"/>
          <w:sz w:val="22"/>
          <w:szCs w:val="22"/>
          <w:lang w:val="en-GB"/>
        </w:rPr>
      </w:pPr>
      <w:r w:rsidRPr="000371A9">
        <w:rPr>
          <w:rFonts w:ascii="微軟正黑體" w:eastAsia="微軟正黑體" w:hAnsi="微軟正黑體" w:cs="Arial"/>
          <w:sz w:val="22"/>
          <w:szCs w:val="22"/>
        </w:rPr>
        <w:t>2</w:t>
      </w:r>
      <w:r w:rsidR="009A1459" w:rsidRPr="000371A9">
        <w:rPr>
          <w:rFonts w:ascii="微軟正黑體" w:eastAsia="微軟正黑體" w:hAnsi="微軟正黑體" w:cs="Arial"/>
          <w:sz w:val="22"/>
          <w:szCs w:val="22"/>
        </w:rPr>
        <w:t>.1</w:t>
      </w:r>
      <w:r w:rsidR="009A1459" w:rsidRPr="000371A9">
        <w:rPr>
          <w:rFonts w:ascii="微軟正黑體" w:eastAsia="微軟正黑體" w:hAnsi="微軟正黑體" w:cs="Arial"/>
          <w:sz w:val="22"/>
          <w:szCs w:val="22"/>
        </w:rPr>
        <w:tab/>
      </w:r>
      <w:r w:rsidR="003027D1" w:rsidRPr="000371A9">
        <w:rPr>
          <w:rFonts w:ascii="微軟正黑體" w:eastAsia="微軟正黑體" w:hAnsi="微軟正黑體" w:cs="Arial"/>
          <w:sz w:val="22"/>
          <w:szCs w:val="22"/>
          <w:lang w:val="en-GB"/>
        </w:rPr>
        <w:t>Game Booth Helping Units</w:t>
      </w:r>
    </w:p>
    <w:p w14:paraId="411F0989" w14:textId="77777777" w:rsidR="0089220B" w:rsidRPr="000371A9" w:rsidRDefault="003027D1" w:rsidP="007452FB">
      <w:pPr>
        <w:spacing w:beforeLines="50" w:before="120" w:afterLines="50" w:after="120" w:line="300" w:lineRule="exact"/>
        <w:ind w:firstLineChars="413" w:firstLine="909"/>
        <w:rPr>
          <w:rFonts w:ascii="微軟正黑體" w:eastAsia="微軟正黑體" w:hAnsi="微軟正黑體"/>
          <w:sz w:val="22"/>
          <w:szCs w:val="22"/>
        </w:rPr>
      </w:pPr>
      <w:r w:rsidRPr="000371A9">
        <w:rPr>
          <w:rFonts w:ascii="微軟正黑體" w:eastAsia="微軟正黑體" w:hAnsi="微軟正黑體"/>
          <w:sz w:val="22"/>
          <w:szCs w:val="22"/>
          <w:lang w:val="en-GB"/>
        </w:rPr>
        <w:t>Reporting time</w:t>
      </w:r>
      <w:r w:rsidR="00C73992" w:rsidRPr="000371A9">
        <w:rPr>
          <w:rFonts w:ascii="微軟正黑體" w:eastAsia="微軟正黑體" w:hAnsi="微軟正黑體"/>
          <w:sz w:val="22"/>
          <w:szCs w:val="22"/>
        </w:rPr>
        <w:t>：</w:t>
      </w:r>
      <w:r w:rsidR="0089220B" w:rsidRPr="000371A9">
        <w:rPr>
          <w:rFonts w:ascii="微軟正黑體" w:eastAsia="微軟正黑體" w:hAnsi="微軟正黑體"/>
          <w:sz w:val="22"/>
          <w:szCs w:val="22"/>
        </w:rPr>
        <w:t>10:30</w:t>
      </w:r>
      <w:r w:rsidRPr="000371A9">
        <w:rPr>
          <w:rFonts w:ascii="微軟正黑體" w:eastAsia="微軟正黑體" w:hAnsi="微軟正黑體"/>
          <w:sz w:val="22"/>
          <w:szCs w:val="22"/>
        </w:rPr>
        <w:t>am</w:t>
      </w:r>
    </w:p>
    <w:tbl>
      <w:tblPr>
        <w:tblStyle w:val="a7"/>
        <w:tblW w:w="7654" w:type="dxa"/>
        <w:tblInd w:w="988" w:type="dxa"/>
        <w:tblLook w:val="04A0" w:firstRow="1" w:lastRow="0" w:firstColumn="1" w:lastColumn="0" w:noHBand="0" w:noVBand="1"/>
      </w:tblPr>
      <w:tblGrid>
        <w:gridCol w:w="3827"/>
        <w:gridCol w:w="3827"/>
      </w:tblGrid>
      <w:tr w:rsidR="005E0265" w:rsidRPr="000371A9" w14:paraId="7FF18144" w14:textId="77777777" w:rsidTr="00CB09DD">
        <w:tc>
          <w:tcPr>
            <w:tcW w:w="3827" w:type="dxa"/>
          </w:tcPr>
          <w:p w14:paraId="5EBD94D9" w14:textId="77777777" w:rsidR="006051FB" w:rsidRPr="000371A9" w:rsidRDefault="003027D1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lastRenderedPageBreak/>
              <w:t>Unit</w:t>
            </w:r>
          </w:p>
        </w:tc>
        <w:tc>
          <w:tcPr>
            <w:tcW w:w="3827" w:type="dxa"/>
          </w:tcPr>
          <w:p w14:paraId="2A043EFF" w14:textId="77777777" w:rsidR="006051FB" w:rsidRPr="000371A9" w:rsidRDefault="003027D1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Unit</w:t>
            </w:r>
          </w:p>
        </w:tc>
      </w:tr>
      <w:tr w:rsidR="005E0265" w:rsidRPr="000371A9" w14:paraId="2CA8B28C" w14:textId="77777777" w:rsidTr="00CB09DD">
        <w:tc>
          <w:tcPr>
            <w:tcW w:w="3827" w:type="dxa"/>
          </w:tcPr>
          <w:p w14:paraId="6EF91C97" w14:textId="77777777" w:rsidR="006051FB" w:rsidRPr="000371A9" w:rsidRDefault="006051FB" w:rsidP="00CB09DD">
            <w:pPr>
              <w:tabs>
                <w:tab w:val="left" w:pos="600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</w:r>
            <w:r w:rsidR="007D088A" w:rsidRPr="000371A9">
              <w:rPr>
                <w:rFonts w:ascii="微軟正黑體" w:eastAsia="微軟正黑體" w:hAnsi="微軟正黑體"/>
                <w:sz w:val="22"/>
                <w:szCs w:val="22"/>
                <w:lang w:val="en-GB" w:eastAsia="zh-HK"/>
              </w:rPr>
              <w:t>Beijing &amp; Inner Mongolia Exchange Tour</w:t>
            </w:r>
          </w:p>
        </w:tc>
        <w:tc>
          <w:tcPr>
            <w:tcW w:w="3827" w:type="dxa"/>
          </w:tcPr>
          <w:p w14:paraId="65CAB5AE" w14:textId="77777777" w:rsidR="006051FB" w:rsidRPr="000371A9" w:rsidRDefault="006051FB" w:rsidP="00CB09DD">
            <w:pPr>
              <w:tabs>
                <w:tab w:val="left" w:pos="601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13.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96 WK PACK B</w:t>
            </w:r>
          </w:p>
        </w:tc>
      </w:tr>
      <w:tr w:rsidR="005E0265" w:rsidRPr="000371A9" w14:paraId="540C9605" w14:textId="77777777" w:rsidTr="00CB09DD">
        <w:tc>
          <w:tcPr>
            <w:tcW w:w="3827" w:type="dxa"/>
          </w:tcPr>
          <w:p w14:paraId="5ED672A2" w14:textId="77777777" w:rsidR="006051FB" w:rsidRPr="000371A9" w:rsidRDefault="006051FB" w:rsidP="00CB09DD">
            <w:pPr>
              <w:tabs>
                <w:tab w:val="left" w:pos="600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2.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</w:r>
            <w:r w:rsidR="0053353F" w:rsidRPr="000371A9">
              <w:rPr>
                <w:rFonts w:ascii="微軟正黑體" w:eastAsia="微軟正黑體" w:hAnsi="微軟正黑體"/>
                <w:sz w:val="22"/>
                <w:szCs w:val="22"/>
              </w:rPr>
              <w:t>F</w:t>
            </w:r>
            <w:r w:rsidR="003027D1" w:rsidRPr="000371A9">
              <w:rPr>
                <w:rFonts w:ascii="微軟正黑體" w:eastAsia="微軟正黑體" w:hAnsi="微軟正黑體"/>
                <w:sz w:val="22"/>
                <w:szCs w:val="22"/>
                <w:lang w:val="en-GB" w:eastAsia="zh-HK"/>
              </w:rPr>
              <w:t>inland International Exchange</w:t>
            </w:r>
            <w:r w:rsidR="0028402E" w:rsidRPr="000371A9">
              <w:rPr>
                <w:rFonts w:ascii="微軟正黑體" w:eastAsia="微軟正黑體" w:hAnsi="微軟正黑體"/>
                <w:sz w:val="22"/>
                <w:szCs w:val="22"/>
                <w:lang w:val="en-GB" w:eastAsia="zh-HK"/>
              </w:rPr>
              <w:t xml:space="preserve"> Tour</w:t>
            </w:r>
          </w:p>
        </w:tc>
        <w:tc>
          <w:tcPr>
            <w:tcW w:w="3827" w:type="dxa"/>
          </w:tcPr>
          <w:p w14:paraId="63F89F85" w14:textId="77777777" w:rsidR="006051FB" w:rsidRPr="000371A9" w:rsidRDefault="006051FB" w:rsidP="00CB09DD">
            <w:pPr>
              <w:tabs>
                <w:tab w:val="left" w:pos="601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14.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252 NT COY</w:t>
            </w:r>
          </w:p>
        </w:tc>
      </w:tr>
      <w:tr w:rsidR="005E0265" w:rsidRPr="000371A9" w14:paraId="3754A0C9" w14:textId="77777777" w:rsidTr="00CB09DD">
        <w:tc>
          <w:tcPr>
            <w:tcW w:w="3827" w:type="dxa"/>
          </w:tcPr>
          <w:p w14:paraId="01E41C74" w14:textId="77777777" w:rsidR="006051FB" w:rsidRPr="000371A9" w:rsidRDefault="006051FB" w:rsidP="00CB09DD">
            <w:pPr>
              <w:tabs>
                <w:tab w:val="left" w:pos="600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3.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</w:r>
            <w:r w:rsidR="003027D1" w:rsidRPr="000371A9">
              <w:rPr>
                <w:rFonts w:ascii="微軟正黑體" w:eastAsia="微軟正黑體" w:hAnsi="微軟正黑體"/>
                <w:sz w:val="22"/>
                <w:szCs w:val="22"/>
                <w:lang w:val="en-GB" w:eastAsia="zh-HK"/>
              </w:rPr>
              <w:t>UK International Exchange</w:t>
            </w:r>
            <w:r w:rsidR="0028402E" w:rsidRPr="000371A9">
              <w:rPr>
                <w:rFonts w:ascii="微軟正黑體" w:eastAsia="微軟正黑體" w:hAnsi="微軟正黑體"/>
                <w:sz w:val="22"/>
                <w:szCs w:val="22"/>
                <w:lang w:val="en-GB" w:eastAsia="zh-HK"/>
              </w:rPr>
              <w:t xml:space="preserve"> Tour</w:t>
            </w:r>
          </w:p>
        </w:tc>
        <w:tc>
          <w:tcPr>
            <w:tcW w:w="3827" w:type="dxa"/>
          </w:tcPr>
          <w:p w14:paraId="2724516E" w14:textId="77777777" w:rsidR="006051FB" w:rsidRPr="000371A9" w:rsidRDefault="006051FB" w:rsidP="00CB09DD">
            <w:pPr>
              <w:tabs>
                <w:tab w:val="left" w:pos="601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15.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72 IS PACK</w:t>
            </w:r>
          </w:p>
        </w:tc>
      </w:tr>
      <w:tr w:rsidR="005E0265" w:rsidRPr="000371A9" w14:paraId="3316F1FC" w14:textId="77777777" w:rsidTr="00CB09DD">
        <w:tc>
          <w:tcPr>
            <w:tcW w:w="3827" w:type="dxa"/>
          </w:tcPr>
          <w:p w14:paraId="44A915DD" w14:textId="77777777" w:rsidR="006051FB" w:rsidRPr="000371A9" w:rsidRDefault="006051FB" w:rsidP="00CB09DD">
            <w:pPr>
              <w:tabs>
                <w:tab w:val="left" w:pos="600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4.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6 IS COY</w:t>
            </w:r>
          </w:p>
        </w:tc>
        <w:tc>
          <w:tcPr>
            <w:tcW w:w="3827" w:type="dxa"/>
          </w:tcPr>
          <w:p w14:paraId="25B886C5" w14:textId="77777777" w:rsidR="006051FB" w:rsidRPr="000371A9" w:rsidRDefault="006051FB" w:rsidP="00CB09DD">
            <w:pPr>
              <w:tabs>
                <w:tab w:val="left" w:pos="601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16.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66 NT PACK</w:t>
            </w:r>
          </w:p>
        </w:tc>
      </w:tr>
      <w:tr w:rsidR="005E0265" w:rsidRPr="000371A9" w14:paraId="0DB7146C" w14:textId="77777777" w:rsidTr="00CB09DD">
        <w:tc>
          <w:tcPr>
            <w:tcW w:w="3827" w:type="dxa"/>
          </w:tcPr>
          <w:p w14:paraId="124E0FCA" w14:textId="77777777" w:rsidR="006051FB" w:rsidRPr="000371A9" w:rsidRDefault="006051FB" w:rsidP="00CB09DD">
            <w:pPr>
              <w:tabs>
                <w:tab w:val="left" w:pos="600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5.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97 IS C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OY</w:t>
            </w:r>
          </w:p>
        </w:tc>
        <w:tc>
          <w:tcPr>
            <w:tcW w:w="3827" w:type="dxa"/>
          </w:tcPr>
          <w:p w14:paraId="57C0778C" w14:textId="77777777" w:rsidR="006051FB" w:rsidRPr="000371A9" w:rsidRDefault="006051FB" w:rsidP="00CB09DD">
            <w:pPr>
              <w:tabs>
                <w:tab w:val="left" w:pos="601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17.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292 NT PACK</w:t>
            </w:r>
          </w:p>
        </w:tc>
      </w:tr>
      <w:tr w:rsidR="005E0265" w:rsidRPr="000371A9" w14:paraId="43551EDF" w14:textId="77777777" w:rsidTr="00CB09DD">
        <w:tc>
          <w:tcPr>
            <w:tcW w:w="3827" w:type="dxa"/>
          </w:tcPr>
          <w:p w14:paraId="43972F8D" w14:textId="77777777" w:rsidR="006051FB" w:rsidRPr="000371A9" w:rsidRDefault="006051FB" w:rsidP="00CB09DD">
            <w:pPr>
              <w:tabs>
                <w:tab w:val="left" w:pos="600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6.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150 IS COY</w:t>
            </w:r>
          </w:p>
        </w:tc>
        <w:tc>
          <w:tcPr>
            <w:tcW w:w="3827" w:type="dxa"/>
          </w:tcPr>
          <w:p w14:paraId="1A081688" w14:textId="77777777" w:rsidR="006051FB" w:rsidRPr="000371A9" w:rsidRDefault="006051FB" w:rsidP="00CB09DD">
            <w:pPr>
              <w:tabs>
                <w:tab w:val="left" w:pos="601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18.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287 NT PACK</w:t>
            </w:r>
          </w:p>
        </w:tc>
      </w:tr>
      <w:tr w:rsidR="005E0265" w:rsidRPr="000371A9" w14:paraId="558F4A75" w14:textId="77777777" w:rsidTr="00CB09DD">
        <w:tc>
          <w:tcPr>
            <w:tcW w:w="3827" w:type="dxa"/>
          </w:tcPr>
          <w:p w14:paraId="338E2515" w14:textId="77777777" w:rsidR="006051FB" w:rsidRPr="000371A9" w:rsidRDefault="006051FB" w:rsidP="00CB09DD">
            <w:pPr>
              <w:tabs>
                <w:tab w:val="left" w:pos="600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7.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92 WK COY</w:t>
            </w:r>
          </w:p>
        </w:tc>
        <w:tc>
          <w:tcPr>
            <w:tcW w:w="3827" w:type="dxa"/>
          </w:tcPr>
          <w:p w14:paraId="6F3168D3" w14:textId="77777777" w:rsidR="006051FB" w:rsidRPr="000371A9" w:rsidRDefault="006051FB" w:rsidP="00CB09DD">
            <w:pPr>
              <w:tabs>
                <w:tab w:val="left" w:pos="601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19.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51 WK RGSU</w:t>
            </w:r>
          </w:p>
        </w:tc>
      </w:tr>
      <w:tr w:rsidR="005E0265" w:rsidRPr="000371A9" w14:paraId="32DB992E" w14:textId="77777777" w:rsidTr="00CB09DD">
        <w:tc>
          <w:tcPr>
            <w:tcW w:w="3827" w:type="dxa"/>
          </w:tcPr>
          <w:p w14:paraId="7528423E" w14:textId="77777777" w:rsidR="006051FB" w:rsidRPr="000371A9" w:rsidRDefault="006051FB" w:rsidP="00CB09DD">
            <w:pPr>
              <w:tabs>
                <w:tab w:val="left" w:pos="600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8.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13 IS RGSU</w:t>
            </w:r>
          </w:p>
        </w:tc>
        <w:tc>
          <w:tcPr>
            <w:tcW w:w="3827" w:type="dxa"/>
          </w:tcPr>
          <w:p w14:paraId="24823944" w14:textId="77777777" w:rsidR="006051FB" w:rsidRPr="000371A9" w:rsidRDefault="006051FB" w:rsidP="00CB09DD">
            <w:pPr>
              <w:tabs>
                <w:tab w:val="left" w:pos="601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20.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143 NT COY</w:t>
            </w:r>
          </w:p>
        </w:tc>
      </w:tr>
      <w:tr w:rsidR="005E0265" w:rsidRPr="000371A9" w14:paraId="4D0D2980" w14:textId="77777777" w:rsidTr="00CB09DD">
        <w:tc>
          <w:tcPr>
            <w:tcW w:w="3827" w:type="dxa"/>
          </w:tcPr>
          <w:p w14:paraId="2D904B62" w14:textId="77777777" w:rsidR="006051FB" w:rsidRPr="000371A9" w:rsidRDefault="006051FB" w:rsidP="00CB09DD">
            <w:pPr>
              <w:tabs>
                <w:tab w:val="left" w:pos="600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9.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4 WK COY</w:t>
            </w:r>
          </w:p>
        </w:tc>
        <w:tc>
          <w:tcPr>
            <w:tcW w:w="3827" w:type="dxa"/>
          </w:tcPr>
          <w:p w14:paraId="13A8C7FE" w14:textId="77777777" w:rsidR="006051FB" w:rsidRPr="000371A9" w:rsidRDefault="006051FB" w:rsidP="00CB09DD">
            <w:pPr>
              <w:tabs>
                <w:tab w:val="left" w:pos="601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21.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253 NT PACK</w:t>
            </w:r>
          </w:p>
        </w:tc>
      </w:tr>
      <w:tr w:rsidR="005E0265" w:rsidRPr="000371A9" w14:paraId="4CA05DBD" w14:textId="77777777" w:rsidTr="00CB09DD">
        <w:tc>
          <w:tcPr>
            <w:tcW w:w="3827" w:type="dxa"/>
          </w:tcPr>
          <w:p w14:paraId="0CFDDF42" w14:textId="77777777" w:rsidR="006051FB" w:rsidRPr="000371A9" w:rsidRDefault="006051FB" w:rsidP="00CB09DD">
            <w:pPr>
              <w:tabs>
                <w:tab w:val="left" w:pos="600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10.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39 IS PACK</w:t>
            </w:r>
          </w:p>
        </w:tc>
        <w:tc>
          <w:tcPr>
            <w:tcW w:w="3827" w:type="dxa"/>
          </w:tcPr>
          <w:p w14:paraId="026A8C98" w14:textId="77777777" w:rsidR="006051FB" w:rsidRPr="000371A9" w:rsidRDefault="006051FB" w:rsidP="00CB09DD">
            <w:pPr>
              <w:tabs>
                <w:tab w:val="left" w:pos="601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5E0265" w:rsidRPr="000371A9" w14:paraId="1F37E870" w14:textId="77777777" w:rsidTr="00CB09DD">
        <w:tc>
          <w:tcPr>
            <w:tcW w:w="3827" w:type="dxa"/>
          </w:tcPr>
          <w:p w14:paraId="3F38F02F" w14:textId="77777777" w:rsidR="006051FB" w:rsidRPr="000371A9" w:rsidRDefault="006051FB" w:rsidP="00CB09DD">
            <w:pPr>
              <w:tabs>
                <w:tab w:val="left" w:pos="600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11.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399 NT PACK</w:t>
            </w:r>
          </w:p>
        </w:tc>
        <w:tc>
          <w:tcPr>
            <w:tcW w:w="3827" w:type="dxa"/>
          </w:tcPr>
          <w:p w14:paraId="0663015C" w14:textId="77777777" w:rsidR="006051FB" w:rsidRPr="000371A9" w:rsidRDefault="006051FB" w:rsidP="00CB09DD">
            <w:pPr>
              <w:tabs>
                <w:tab w:val="left" w:pos="601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5E0265" w:rsidRPr="000371A9" w14:paraId="74E6F46D" w14:textId="77777777" w:rsidTr="00CB09DD">
        <w:tc>
          <w:tcPr>
            <w:tcW w:w="3827" w:type="dxa"/>
          </w:tcPr>
          <w:p w14:paraId="3EDCC523" w14:textId="77777777" w:rsidR="006051FB" w:rsidRPr="000371A9" w:rsidRDefault="006051FB" w:rsidP="00CB09DD">
            <w:pPr>
              <w:tabs>
                <w:tab w:val="left" w:pos="600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12.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ab/>
              <w:t>355 NT PACK</w:t>
            </w:r>
          </w:p>
        </w:tc>
        <w:tc>
          <w:tcPr>
            <w:tcW w:w="3827" w:type="dxa"/>
          </w:tcPr>
          <w:p w14:paraId="3683AF40" w14:textId="77777777" w:rsidR="006051FB" w:rsidRPr="000371A9" w:rsidRDefault="006051FB" w:rsidP="00CB09DD">
            <w:pPr>
              <w:tabs>
                <w:tab w:val="left" w:pos="601"/>
              </w:tabs>
              <w:spacing w:line="300" w:lineRule="exact"/>
              <w:ind w:leftChars="50" w:left="560" w:rightChars="50" w:right="12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B3BF30E" w14:textId="77777777" w:rsidR="001C1BA9" w:rsidRPr="000371A9" w:rsidRDefault="009B125E" w:rsidP="000371A9">
      <w:pPr>
        <w:tabs>
          <w:tab w:val="left" w:pos="880"/>
        </w:tabs>
        <w:spacing w:beforeLines="100" w:before="240" w:line="300" w:lineRule="exact"/>
        <w:ind w:firstLineChars="177" w:firstLine="389"/>
        <w:rPr>
          <w:rFonts w:ascii="微軟正黑體" w:eastAsia="微軟正黑體" w:hAnsi="微軟正黑體"/>
          <w:sz w:val="22"/>
          <w:szCs w:val="22"/>
          <w:lang w:val="en-GB"/>
        </w:rPr>
      </w:pPr>
      <w:r w:rsidRPr="000371A9">
        <w:rPr>
          <w:rFonts w:ascii="微軟正黑體" w:eastAsia="微軟正黑體" w:hAnsi="微軟正黑體"/>
          <w:sz w:val="22"/>
          <w:szCs w:val="22"/>
        </w:rPr>
        <w:t>2.2</w:t>
      </w:r>
      <w:r w:rsidRPr="000371A9">
        <w:rPr>
          <w:rFonts w:ascii="微軟正黑體" w:eastAsia="微軟正黑體" w:hAnsi="微軟正黑體"/>
          <w:sz w:val="22"/>
          <w:szCs w:val="22"/>
        </w:rPr>
        <w:tab/>
      </w:r>
      <w:r w:rsidR="00E17806" w:rsidRPr="000371A9">
        <w:rPr>
          <w:rFonts w:ascii="微軟正黑體" w:eastAsia="微軟正黑體" w:hAnsi="微軟正黑體"/>
          <w:sz w:val="22"/>
          <w:szCs w:val="22"/>
          <w:lang w:val="en-GB"/>
        </w:rPr>
        <w:t>Colour Parties</w:t>
      </w:r>
    </w:p>
    <w:p w14:paraId="25E84ADC" w14:textId="77777777" w:rsidR="001C1BA9" w:rsidRPr="000371A9" w:rsidRDefault="007D088A" w:rsidP="0028402E">
      <w:pPr>
        <w:spacing w:beforeLines="50" w:before="120" w:line="300" w:lineRule="exact"/>
        <w:ind w:firstLineChars="413" w:firstLine="909"/>
        <w:rPr>
          <w:rFonts w:ascii="微軟正黑體" w:eastAsia="微軟正黑體" w:hAnsi="微軟正黑體"/>
          <w:sz w:val="22"/>
          <w:szCs w:val="22"/>
        </w:rPr>
      </w:pPr>
      <w:r w:rsidRPr="000371A9">
        <w:rPr>
          <w:rFonts w:ascii="微軟正黑體" w:eastAsia="微軟正黑體" w:hAnsi="微軟正黑體"/>
          <w:sz w:val="22"/>
          <w:szCs w:val="22"/>
        </w:rPr>
        <w:t>Reporting time</w:t>
      </w:r>
      <w:r w:rsidR="001C1BA9" w:rsidRPr="000371A9">
        <w:rPr>
          <w:rFonts w:ascii="微軟正黑體" w:eastAsia="微軟正黑體" w:hAnsi="微軟正黑體"/>
          <w:sz w:val="22"/>
          <w:szCs w:val="22"/>
        </w:rPr>
        <w:t>: 1</w:t>
      </w:r>
      <w:r w:rsidR="00562C13" w:rsidRPr="000371A9">
        <w:rPr>
          <w:rFonts w:ascii="微軟正黑體" w:eastAsia="微軟正黑體" w:hAnsi="微軟正黑體"/>
          <w:sz w:val="22"/>
          <w:szCs w:val="22"/>
        </w:rPr>
        <w:t>0</w:t>
      </w:r>
      <w:r w:rsidR="001C1BA9" w:rsidRPr="000371A9">
        <w:rPr>
          <w:rFonts w:ascii="微軟正黑體" w:eastAsia="微軟正黑體" w:hAnsi="微軟正黑體"/>
          <w:sz w:val="22"/>
          <w:szCs w:val="22"/>
        </w:rPr>
        <w:t>:</w:t>
      </w:r>
      <w:r w:rsidR="00562C13" w:rsidRPr="000371A9">
        <w:rPr>
          <w:rFonts w:ascii="微軟正黑體" w:eastAsia="微軟正黑體" w:hAnsi="微軟正黑體"/>
          <w:sz w:val="22"/>
          <w:szCs w:val="22"/>
        </w:rPr>
        <w:t>3</w:t>
      </w:r>
      <w:r w:rsidR="001C1BA9" w:rsidRPr="000371A9">
        <w:rPr>
          <w:rFonts w:ascii="微軟正黑體" w:eastAsia="微軟正黑體" w:hAnsi="微軟正黑體"/>
          <w:sz w:val="22"/>
          <w:szCs w:val="22"/>
        </w:rPr>
        <w:t>0</w:t>
      </w:r>
      <w:r w:rsidRPr="000371A9">
        <w:rPr>
          <w:rFonts w:ascii="微軟正黑體" w:eastAsia="微軟正黑體" w:hAnsi="微軟正黑體"/>
          <w:sz w:val="22"/>
          <w:szCs w:val="22"/>
        </w:rPr>
        <w:t>am</w:t>
      </w:r>
    </w:p>
    <w:p w14:paraId="5B8CAD8A" w14:textId="77777777" w:rsidR="007D088A" w:rsidRPr="000371A9" w:rsidRDefault="0028402E" w:rsidP="000371A9">
      <w:pPr>
        <w:spacing w:beforeLines="50" w:before="120" w:afterLines="50" w:after="120" w:line="300" w:lineRule="exact"/>
        <w:ind w:firstLineChars="413" w:firstLine="909"/>
        <w:rPr>
          <w:rFonts w:ascii="微軟正黑體" w:eastAsia="微軟正黑體" w:hAnsi="微軟正黑體"/>
          <w:sz w:val="22"/>
          <w:szCs w:val="22"/>
          <w:lang w:val="en-GB"/>
        </w:rPr>
      </w:pPr>
      <w:r w:rsidRPr="000371A9">
        <w:rPr>
          <w:rFonts w:ascii="微軟正黑體" w:eastAsia="微軟正黑體" w:hAnsi="微軟正黑體"/>
          <w:sz w:val="22"/>
          <w:szCs w:val="22"/>
          <w:lang w:val="en-GB"/>
        </w:rPr>
        <w:t>Coach drop-off l</w:t>
      </w:r>
      <w:r w:rsidR="007D088A" w:rsidRPr="000371A9">
        <w:rPr>
          <w:rFonts w:ascii="微軟正黑體" w:eastAsia="微軟正黑體" w:hAnsi="微軟正黑體"/>
          <w:sz w:val="22"/>
          <w:szCs w:val="22"/>
          <w:lang w:val="en-GB"/>
        </w:rPr>
        <w:t>ocati</w:t>
      </w:r>
      <w:r w:rsidR="00CB4E76" w:rsidRPr="000371A9">
        <w:rPr>
          <w:rFonts w:ascii="微軟正黑體" w:eastAsia="微軟正黑體" w:hAnsi="微軟正黑體"/>
          <w:sz w:val="22"/>
          <w:szCs w:val="22"/>
          <w:lang w:val="en-GB"/>
        </w:rPr>
        <w:t>o</w:t>
      </w:r>
      <w:r w:rsidR="007D088A" w:rsidRPr="000371A9">
        <w:rPr>
          <w:rFonts w:ascii="微軟正黑體" w:eastAsia="微軟正黑體" w:hAnsi="微軟正黑體"/>
          <w:sz w:val="22"/>
          <w:szCs w:val="22"/>
          <w:lang w:val="en-GB"/>
        </w:rPr>
        <w:t>n: Sha Tin Racecourse Bus Terminal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1842"/>
        <w:gridCol w:w="2410"/>
        <w:gridCol w:w="2552"/>
      </w:tblGrid>
      <w:tr w:rsidR="005E0265" w:rsidRPr="000371A9" w14:paraId="7640B244" w14:textId="77777777" w:rsidTr="00A2317A">
        <w:tc>
          <w:tcPr>
            <w:tcW w:w="1842" w:type="dxa"/>
          </w:tcPr>
          <w:p w14:paraId="3EEA7C3F" w14:textId="77777777" w:rsidR="006051FB" w:rsidRPr="000371A9" w:rsidRDefault="007D088A" w:rsidP="00CC0F6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Arrival Time</w:t>
            </w:r>
          </w:p>
        </w:tc>
        <w:tc>
          <w:tcPr>
            <w:tcW w:w="2410" w:type="dxa"/>
            <w:vAlign w:val="center"/>
          </w:tcPr>
          <w:p w14:paraId="44AD530E" w14:textId="77777777" w:rsidR="006051FB" w:rsidRPr="000371A9" w:rsidRDefault="007D088A" w:rsidP="000371A9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Region</w:t>
            </w:r>
          </w:p>
        </w:tc>
        <w:tc>
          <w:tcPr>
            <w:tcW w:w="2552" w:type="dxa"/>
            <w:vAlign w:val="center"/>
          </w:tcPr>
          <w:p w14:paraId="48581594" w14:textId="77777777" w:rsidR="006051FB" w:rsidRPr="000371A9" w:rsidRDefault="007D088A" w:rsidP="000371A9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Division</w:t>
            </w:r>
          </w:p>
        </w:tc>
      </w:tr>
      <w:tr w:rsidR="001A085C" w:rsidRPr="000371A9" w14:paraId="5D2742BB" w14:textId="77777777" w:rsidTr="00A2317A">
        <w:tc>
          <w:tcPr>
            <w:tcW w:w="1842" w:type="dxa"/>
            <w:vMerge w:val="restart"/>
          </w:tcPr>
          <w:p w14:paraId="2B03E34D" w14:textId="77777777" w:rsidR="001A085C" w:rsidRPr="000371A9" w:rsidRDefault="001A085C" w:rsidP="00CF42B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10:15</w:t>
            </w:r>
          </w:p>
        </w:tc>
        <w:tc>
          <w:tcPr>
            <w:tcW w:w="2410" w:type="dxa"/>
            <w:vMerge w:val="restart"/>
          </w:tcPr>
          <w:p w14:paraId="4F33B98B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Island</w:t>
            </w:r>
          </w:p>
        </w:tc>
        <w:tc>
          <w:tcPr>
            <w:tcW w:w="2552" w:type="dxa"/>
          </w:tcPr>
          <w:p w14:paraId="0E61E8A9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Island East</w:t>
            </w:r>
          </w:p>
        </w:tc>
      </w:tr>
      <w:tr w:rsidR="001A085C" w:rsidRPr="000371A9" w14:paraId="7FBF21FA" w14:textId="77777777" w:rsidTr="00A2317A">
        <w:tc>
          <w:tcPr>
            <w:tcW w:w="1842" w:type="dxa"/>
            <w:vMerge/>
          </w:tcPr>
          <w:p w14:paraId="4637E7A2" w14:textId="77777777" w:rsidR="001A085C" w:rsidRPr="000371A9" w:rsidRDefault="001A085C" w:rsidP="00CF42B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9BE1AAD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D123D1C" w14:textId="77777777" w:rsidR="001A085C" w:rsidRPr="000371A9" w:rsidRDefault="001A085C" w:rsidP="0028402E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Island West</w:t>
            </w:r>
          </w:p>
        </w:tc>
      </w:tr>
      <w:tr w:rsidR="001A085C" w:rsidRPr="000371A9" w14:paraId="300D1B93" w14:textId="77777777" w:rsidTr="00A2317A">
        <w:tc>
          <w:tcPr>
            <w:tcW w:w="1842" w:type="dxa"/>
            <w:vMerge/>
          </w:tcPr>
          <w:p w14:paraId="6287669C" w14:textId="77777777" w:rsidR="001A085C" w:rsidRPr="000371A9" w:rsidRDefault="001A085C" w:rsidP="00CF42B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F7852FF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6150928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Bauhinia</w:t>
            </w:r>
          </w:p>
        </w:tc>
      </w:tr>
      <w:tr w:rsidR="001A085C" w:rsidRPr="000371A9" w14:paraId="46266867" w14:textId="77777777" w:rsidTr="00A2317A">
        <w:tc>
          <w:tcPr>
            <w:tcW w:w="1842" w:type="dxa"/>
            <w:vMerge/>
          </w:tcPr>
          <w:p w14:paraId="01E79A4B" w14:textId="77777777" w:rsidR="001A085C" w:rsidRPr="000371A9" w:rsidRDefault="001A085C" w:rsidP="00CF42B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D16D217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Kowloon</w:t>
            </w:r>
          </w:p>
        </w:tc>
        <w:tc>
          <w:tcPr>
            <w:tcW w:w="2552" w:type="dxa"/>
          </w:tcPr>
          <w:p w14:paraId="5F868197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Kwun Tong</w:t>
            </w:r>
          </w:p>
        </w:tc>
      </w:tr>
      <w:tr w:rsidR="001A085C" w:rsidRPr="000371A9" w14:paraId="1846204F" w14:textId="77777777" w:rsidTr="00A2317A">
        <w:tc>
          <w:tcPr>
            <w:tcW w:w="1842" w:type="dxa"/>
            <w:vMerge/>
          </w:tcPr>
          <w:p w14:paraId="4A801C7F" w14:textId="77777777" w:rsidR="001A085C" w:rsidRPr="000371A9" w:rsidRDefault="001A085C" w:rsidP="00CF42B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FD20F40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89FDF4C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Wong Tai Sin</w:t>
            </w:r>
          </w:p>
        </w:tc>
      </w:tr>
      <w:tr w:rsidR="001A085C" w:rsidRPr="000371A9" w14:paraId="29F44849" w14:textId="77777777" w:rsidTr="00A2317A">
        <w:tc>
          <w:tcPr>
            <w:tcW w:w="1842" w:type="dxa"/>
            <w:vMerge/>
          </w:tcPr>
          <w:p w14:paraId="555224EE" w14:textId="77777777" w:rsidR="001A085C" w:rsidRPr="000371A9" w:rsidRDefault="001A085C" w:rsidP="00CF42B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5F9B12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DCCEEDC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Kowloon City</w:t>
            </w:r>
          </w:p>
        </w:tc>
      </w:tr>
      <w:tr w:rsidR="001A085C" w:rsidRPr="000371A9" w14:paraId="79E83D8D" w14:textId="77777777" w:rsidTr="00A2317A">
        <w:tc>
          <w:tcPr>
            <w:tcW w:w="1842" w:type="dxa"/>
            <w:vMerge/>
          </w:tcPr>
          <w:p w14:paraId="1B85F49C" w14:textId="77777777" w:rsidR="001A085C" w:rsidRPr="000371A9" w:rsidRDefault="001A085C" w:rsidP="00CF42B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D05C136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0D22BD4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Yau Tsim Mong</w:t>
            </w:r>
          </w:p>
        </w:tc>
      </w:tr>
      <w:tr w:rsidR="001A085C" w:rsidRPr="000371A9" w14:paraId="0ABB61CD" w14:textId="77777777" w:rsidTr="00A2317A">
        <w:tc>
          <w:tcPr>
            <w:tcW w:w="1842" w:type="dxa"/>
            <w:vMerge/>
          </w:tcPr>
          <w:p w14:paraId="5D8E4CBF" w14:textId="77777777" w:rsidR="001A085C" w:rsidRPr="000371A9" w:rsidRDefault="001A085C" w:rsidP="00CF42B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7232569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5F07CE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Sham Shui Po</w:t>
            </w:r>
          </w:p>
        </w:tc>
      </w:tr>
      <w:tr w:rsidR="001A085C" w:rsidRPr="000371A9" w14:paraId="28235C46" w14:textId="77777777" w:rsidTr="00A2317A">
        <w:tc>
          <w:tcPr>
            <w:tcW w:w="1842" w:type="dxa"/>
            <w:vMerge/>
          </w:tcPr>
          <w:p w14:paraId="51A3A188" w14:textId="77777777" w:rsidR="001A085C" w:rsidRPr="000371A9" w:rsidRDefault="001A085C" w:rsidP="00CF42B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D78B0C1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NTSE &amp; OI</w:t>
            </w:r>
          </w:p>
        </w:tc>
        <w:tc>
          <w:tcPr>
            <w:tcW w:w="2552" w:type="dxa"/>
          </w:tcPr>
          <w:p w14:paraId="6A21A77D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 East</w:t>
            </w:r>
          </w:p>
        </w:tc>
      </w:tr>
      <w:tr w:rsidR="001A085C" w:rsidRPr="000371A9" w14:paraId="6AF306D2" w14:textId="77777777" w:rsidTr="00A2317A">
        <w:tc>
          <w:tcPr>
            <w:tcW w:w="1842" w:type="dxa"/>
            <w:vMerge/>
          </w:tcPr>
          <w:p w14:paraId="6F97B88D" w14:textId="77777777" w:rsidR="001A085C" w:rsidRPr="000371A9" w:rsidRDefault="001A085C" w:rsidP="00CF42B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A8FF23C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F4CA8C2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 South</w:t>
            </w:r>
          </w:p>
        </w:tc>
      </w:tr>
      <w:tr w:rsidR="001A085C" w:rsidRPr="000371A9" w14:paraId="55A9326A" w14:textId="77777777" w:rsidTr="00A2317A">
        <w:tc>
          <w:tcPr>
            <w:tcW w:w="1842" w:type="dxa"/>
            <w:vMerge/>
          </w:tcPr>
          <w:p w14:paraId="0859994F" w14:textId="77777777" w:rsidR="001A085C" w:rsidRPr="000371A9" w:rsidRDefault="001A085C" w:rsidP="00CF42B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05B1847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1BF5EEA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Outlying Islands</w:t>
            </w:r>
          </w:p>
        </w:tc>
      </w:tr>
      <w:tr w:rsidR="001A085C" w:rsidRPr="000371A9" w14:paraId="11879460" w14:textId="77777777" w:rsidTr="00A2317A">
        <w:tc>
          <w:tcPr>
            <w:tcW w:w="1842" w:type="dxa"/>
            <w:vMerge/>
          </w:tcPr>
          <w:p w14:paraId="56FFECA4" w14:textId="77777777" w:rsidR="001A085C" w:rsidRPr="000371A9" w:rsidRDefault="001A085C" w:rsidP="00CF42B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3262B24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NTNW</w:t>
            </w:r>
          </w:p>
        </w:tc>
        <w:tc>
          <w:tcPr>
            <w:tcW w:w="2552" w:type="dxa"/>
          </w:tcPr>
          <w:p w14:paraId="5A51DC91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 North</w:t>
            </w:r>
          </w:p>
        </w:tc>
      </w:tr>
      <w:tr w:rsidR="001A085C" w:rsidRPr="000371A9" w14:paraId="03A84740" w14:textId="77777777" w:rsidTr="00A2317A">
        <w:tc>
          <w:tcPr>
            <w:tcW w:w="1842" w:type="dxa"/>
            <w:vMerge/>
          </w:tcPr>
          <w:p w14:paraId="1953D75B" w14:textId="77777777" w:rsidR="001A085C" w:rsidRPr="000371A9" w:rsidRDefault="001A085C" w:rsidP="00CF42B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079858A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104E3EA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Tuen Mun</w:t>
            </w:r>
          </w:p>
        </w:tc>
      </w:tr>
      <w:tr w:rsidR="001A085C" w:rsidRPr="000371A9" w14:paraId="2ABFD7DE" w14:textId="77777777" w:rsidTr="00A2317A">
        <w:tc>
          <w:tcPr>
            <w:tcW w:w="1842" w:type="dxa"/>
            <w:vMerge/>
          </w:tcPr>
          <w:p w14:paraId="69C2216A" w14:textId="77777777" w:rsidR="001A085C" w:rsidRPr="000371A9" w:rsidRDefault="001A085C" w:rsidP="00CF42B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788BE11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3F074DB" w14:textId="77777777" w:rsidR="001A085C" w:rsidRPr="000371A9" w:rsidRDefault="001A085C" w:rsidP="00CC0F61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Yuen Long</w:t>
            </w:r>
          </w:p>
        </w:tc>
      </w:tr>
    </w:tbl>
    <w:p w14:paraId="1CC91F1D" w14:textId="77777777" w:rsidR="001C1BA9" w:rsidRPr="000371A9" w:rsidRDefault="009B125E" w:rsidP="000371A9">
      <w:pPr>
        <w:tabs>
          <w:tab w:val="left" w:pos="993"/>
        </w:tabs>
        <w:spacing w:beforeLines="50" w:before="120" w:afterLines="50" w:after="120" w:line="300" w:lineRule="exact"/>
        <w:ind w:firstLineChars="177" w:firstLine="389"/>
        <w:rPr>
          <w:rFonts w:ascii="微軟正黑體" w:eastAsia="微軟正黑體" w:hAnsi="微軟正黑體"/>
          <w:sz w:val="22"/>
          <w:szCs w:val="22"/>
          <w:lang w:val="en-GB"/>
        </w:rPr>
      </w:pPr>
      <w:r w:rsidRPr="000371A9">
        <w:rPr>
          <w:rFonts w:ascii="微軟正黑體" w:eastAsia="微軟正黑體" w:hAnsi="微軟正黑體"/>
          <w:sz w:val="22"/>
          <w:szCs w:val="22"/>
        </w:rPr>
        <w:t>2.3</w:t>
      </w:r>
      <w:r w:rsidRPr="000371A9">
        <w:rPr>
          <w:rFonts w:ascii="微軟正黑體" w:eastAsia="微軟正黑體" w:hAnsi="微軟正黑體"/>
          <w:sz w:val="22"/>
          <w:szCs w:val="22"/>
        </w:rPr>
        <w:tab/>
      </w:r>
      <w:r w:rsidR="0028402E" w:rsidRPr="000371A9">
        <w:rPr>
          <w:rFonts w:ascii="微軟正黑體" w:eastAsia="微軟正黑體" w:hAnsi="微軟正黑體"/>
          <w:sz w:val="22"/>
          <w:szCs w:val="22"/>
          <w:lang w:val="en-GB"/>
        </w:rPr>
        <w:t>Registration</w:t>
      </w:r>
      <w:r w:rsidR="00CB4E76" w:rsidRPr="000371A9">
        <w:rPr>
          <w:rFonts w:ascii="微軟正黑體" w:eastAsia="微軟正黑體" w:hAnsi="微軟正黑體"/>
          <w:sz w:val="22"/>
          <w:szCs w:val="22"/>
          <w:lang w:val="en-GB"/>
        </w:rPr>
        <w:t xml:space="preserve"> time for awardees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1778"/>
        <w:gridCol w:w="5026"/>
      </w:tblGrid>
      <w:tr w:rsidR="005E0265" w:rsidRPr="000371A9" w14:paraId="501DBBAB" w14:textId="77777777" w:rsidTr="000371A9">
        <w:tc>
          <w:tcPr>
            <w:tcW w:w="1778" w:type="dxa"/>
          </w:tcPr>
          <w:p w14:paraId="6ABB6F9A" w14:textId="77777777" w:rsidR="006051FB" w:rsidRPr="000371A9" w:rsidRDefault="0028402E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Registration</w:t>
            </w:r>
            <w:r w:rsidR="00CB4E76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 xml:space="preserve"> Time</w:t>
            </w:r>
          </w:p>
        </w:tc>
        <w:tc>
          <w:tcPr>
            <w:tcW w:w="5026" w:type="dxa"/>
          </w:tcPr>
          <w:p w14:paraId="33B55F82" w14:textId="77777777" w:rsidR="006051FB" w:rsidRPr="000371A9" w:rsidRDefault="00CB4E76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List</w:t>
            </w:r>
          </w:p>
        </w:tc>
      </w:tr>
      <w:tr w:rsidR="001A085C" w:rsidRPr="000371A9" w14:paraId="3797FF16" w14:textId="77777777" w:rsidTr="000371A9">
        <w:tc>
          <w:tcPr>
            <w:tcW w:w="1778" w:type="dxa"/>
            <w:vMerge w:val="restart"/>
          </w:tcPr>
          <w:p w14:paraId="1FB566DD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10:30</w:t>
            </w:r>
          </w:p>
        </w:tc>
        <w:tc>
          <w:tcPr>
            <w:tcW w:w="5026" w:type="dxa"/>
          </w:tcPr>
          <w:p w14:paraId="0D37FAAA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Super Brownie Award</w:t>
            </w:r>
          </w:p>
        </w:tc>
      </w:tr>
      <w:tr w:rsidR="001A085C" w:rsidRPr="000371A9" w14:paraId="5367775E" w14:textId="77777777" w:rsidTr="000371A9">
        <w:tc>
          <w:tcPr>
            <w:tcW w:w="1778" w:type="dxa"/>
            <w:vMerge/>
          </w:tcPr>
          <w:p w14:paraId="5D21B2BA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26" w:type="dxa"/>
          </w:tcPr>
          <w:p w14:paraId="70D26B33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Lady Jane’s Guide Award</w:t>
            </w:r>
          </w:p>
        </w:tc>
      </w:tr>
      <w:tr w:rsidR="001A085C" w:rsidRPr="000371A9" w14:paraId="699B0893" w14:textId="77777777" w:rsidTr="000371A9">
        <w:tc>
          <w:tcPr>
            <w:tcW w:w="1778" w:type="dxa"/>
            <w:vMerge/>
          </w:tcPr>
          <w:p w14:paraId="435B2418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26" w:type="dxa"/>
          </w:tcPr>
          <w:p w14:paraId="1A84897C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Chief Commissioner’s Guide Award</w:t>
            </w:r>
          </w:p>
        </w:tc>
      </w:tr>
      <w:tr w:rsidR="001A085C" w:rsidRPr="000371A9" w14:paraId="1C8A81EA" w14:textId="77777777" w:rsidTr="000371A9">
        <w:tc>
          <w:tcPr>
            <w:tcW w:w="1778" w:type="dxa"/>
            <w:vMerge/>
          </w:tcPr>
          <w:p w14:paraId="7BA4E7E2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26" w:type="dxa"/>
          </w:tcPr>
          <w:p w14:paraId="0060CC4E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Ranger Bauhinia Badge Award</w:t>
            </w:r>
          </w:p>
        </w:tc>
      </w:tr>
      <w:tr w:rsidR="001A085C" w:rsidRPr="000371A9" w14:paraId="0FACE783" w14:textId="77777777" w:rsidTr="000371A9">
        <w:tc>
          <w:tcPr>
            <w:tcW w:w="1778" w:type="dxa"/>
            <w:vMerge/>
          </w:tcPr>
          <w:p w14:paraId="08A69C9E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26" w:type="dxa"/>
          </w:tcPr>
          <w:p w14:paraId="7AD31A82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HKAYP (Gold Award)</w:t>
            </w:r>
          </w:p>
        </w:tc>
      </w:tr>
      <w:tr w:rsidR="001A085C" w:rsidRPr="000371A9" w14:paraId="13290EE2" w14:textId="77777777" w:rsidTr="000371A9">
        <w:tc>
          <w:tcPr>
            <w:tcW w:w="1778" w:type="dxa"/>
            <w:vMerge/>
          </w:tcPr>
          <w:p w14:paraId="773A50D9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26" w:type="dxa"/>
          </w:tcPr>
          <w:p w14:paraId="133C80E2" w14:textId="77777777" w:rsidR="001A085C" w:rsidRPr="000371A9" w:rsidRDefault="001A085C" w:rsidP="00AD3A43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Unit Highest Service Hour Award</w:t>
            </w:r>
          </w:p>
        </w:tc>
      </w:tr>
      <w:tr w:rsidR="001A085C" w:rsidRPr="000371A9" w14:paraId="41F6EC31" w14:textId="77777777" w:rsidTr="000371A9">
        <w:tc>
          <w:tcPr>
            <w:tcW w:w="1778" w:type="dxa"/>
            <w:vMerge/>
          </w:tcPr>
          <w:p w14:paraId="292CB118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26" w:type="dxa"/>
          </w:tcPr>
          <w:p w14:paraId="3292BA04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Outstanding Unit Award</w:t>
            </w:r>
          </w:p>
        </w:tc>
      </w:tr>
      <w:tr w:rsidR="001A085C" w:rsidRPr="000371A9" w14:paraId="2C16FA24" w14:textId="77777777" w:rsidTr="000371A9">
        <w:tc>
          <w:tcPr>
            <w:tcW w:w="1778" w:type="dxa"/>
            <w:vMerge w:val="restart"/>
          </w:tcPr>
          <w:p w14:paraId="38CFEB3E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12:30</w:t>
            </w:r>
          </w:p>
        </w:tc>
        <w:tc>
          <w:tcPr>
            <w:tcW w:w="5026" w:type="dxa"/>
          </w:tcPr>
          <w:p w14:paraId="1B808264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14th Asia Pacific Leadership Award (Leaders/Commissioners)</w:t>
            </w:r>
          </w:p>
        </w:tc>
      </w:tr>
      <w:tr w:rsidR="001A085C" w:rsidRPr="000371A9" w14:paraId="450F08D4" w14:textId="77777777" w:rsidTr="000371A9">
        <w:tc>
          <w:tcPr>
            <w:tcW w:w="1778" w:type="dxa"/>
            <w:vMerge/>
          </w:tcPr>
          <w:p w14:paraId="0886F952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26" w:type="dxa"/>
          </w:tcPr>
          <w:p w14:paraId="3D1761C8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Long Service Award (20 – 45 years)</w:t>
            </w:r>
          </w:p>
        </w:tc>
      </w:tr>
      <w:tr w:rsidR="001A085C" w:rsidRPr="000371A9" w14:paraId="07B8DF0A" w14:textId="77777777" w:rsidTr="000371A9">
        <w:tc>
          <w:tcPr>
            <w:tcW w:w="1778" w:type="dxa"/>
            <w:vMerge/>
          </w:tcPr>
          <w:p w14:paraId="6CD27851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26" w:type="dxa"/>
          </w:tcPr>
          <w:p w14:paraId="615EAA51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 w:eastAsia="zh-HK"/>
              </w:rPr>
              <w:t>Merit Pin</w:t>
            </w:r>
          </w:p>
        </w:tc>
      </w:tr>
      <w:tr w:rsidR="001A085C" w:rsidRPr="000371A9" w14:paraId="1DA6EDE7" w14:textId="77777777" w:rsidTr="000371A9">
        <w:tc>
          <w:tcPr>
            <w:tcW w:w="1778" w:type="dxa"/>
            <w:vMerge/>
          </w:tcPr>
          <w:p w14:paraId="5A512E8A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26" w:type="dxa"/>
          </w:tcPr>
          <w:p w14:paraId="77734EE7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Thanks Badge</w:t>
            </w:r>
          </w:p>
        </w:tc>
      </w:tr>
      <w:tr w:rsidR="001A085C" w:rsidRPr="000371A9" w14:paraId="70F73760" w14:textId="77777777" w:rsidTr="000371A9">
        <w:tc>
          <w:tcPr>
            <w:tcW w:w="1778" w:type="dxa"/>
            <w:vMerge/>
          </w:tcPr>
          <w:p w14:paraId="280185AB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26" w:type="dxa"/>
          </w:tcPr>
          <w:p w14:paraId="5D71C74A" w14:textId="77777777" w:rsidR="001A085C" w:rsidRPr="000371A9" w:rsidRDefault="001A085C" w:rsidP="00AD3A43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  <w:t>Certificate of Appreciation (</w:t>
            </w: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 w:eastAsia="zh-HK"/>
              </w:rPr>
              <w:t>Organisation</w:t>
            </w: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  <w:t xml:space="preserve">) </w:t>
            </w:r>
          </w:p>
        </w:tc>
      </w:tr>
      <w:tr w:rsidR="001A085C" w:rsidRPr="000371A9" w14:paraId="57DAC274" w14:textId="77777777" w:rsidTr="000371A9">
        <w:tc>
          <w:tcPr>
            <w:tcW w:w="1778" w:type="dxa"/>
            <w:vMerge/>
          </w:tcPr>
          <w:p w14:paraId="57144161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26" w:type="dxa"/>
          </w:tcPr>
          <w:p w14:paraId="3F1D0878" w14:textId="77777777" w:rsidR="001A085C" w:rsidRPr="000371A9" w:rsidRDefault="001A085C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Mr. Guider Awards</w:t>
            </w:r>
          </w:p>
        </w:tc>
      </w:tr>
    </w:tbl>
    <w:p w14:paraId="7E62B454" w14:textId="1DFA7936" w:rsidR="00AD3A43" w:rsidRPr="00D36E8A" w:rsidRDefault="00D36E8A" w:rsidP="00D36E8A">
      <w:pPr>
        <w:tabs>
          <w:tab w:val="left" w:pos="993"/>
        </w:tabs>
        <w:spacing w:beforeLines="200" w:before="480" w:line="300" w:lineRule="exact"/>
        <w:ind w:left="425" w:hangingChars="193" w:hanging="425"/>
        <w:rPr>
          <w:rFonts w:ascii="微軟正黑體" w:eastAsia="微軟正黑體" w:hAnsi="微軟正黑體"/>
          <w:b/>
          <w:sz w:val="22"/>
          <w:szCs w:val="22"/>
          <w:lang w:val="en-GB"/>
        </w:rPr>
      </w:pPr>
      <w:r w:rsidRPr="00D36E8A">
        <w:rPr>
          <w:rFonts w:ascii="微軟正黑體" w:eastAsia="微軟正黑體" w:hAnsi="微軟正黑體"/>
          <w:b/>
          <w:sz w:val="22"/>
          <w:szCs w:val="22"/>
          <w:lang w:val="en-GB"/>
        </w:rPr>
        <w:t xml:space="preserve">3.  </w:t>
      </w:r>
      <w:r>
        <w:rPr>
          <w:rFonts w:ascii="微軟正黑體" w:eastAsia="微軟正黑體" w:hAnsi="微軟正黑體"/>
          <w:b/>
          <w:sz w:val="22"/>
          <w:szCs w:val="22"/>
          <w:lang w:val="en-GB"/>
        </w:rPr>
        <w:t xml:space="preserve"> </w:t>
      </w:r>
      <w:r w:rsidR="00AD3A43" w:rsidRPr="00D36E8A">
        <w:rPr>
          <w:rFonts w:ascii="微軟正黑體" w:eastAsia="微軟正黑體" w:hAnsi="微軟正黑體"/>
          <w:b/>
          <w:sz w:val="22"/>
          <w:szCs w:val="22"/>
          <w:lang w:val="en-GB"/>
        </w:rPr>
        <w:t xml:space="preserve">Arrival/departure timetable for </w:t>
      </w:r>
      <w:r w:rsidR="00E40B3E" w:rsidRPr="00D36E8A">
        <w:rPr>
          <w:rFonts w:ascii="微軟正黑體" w:eastAsia="微軟正黑體" w:hAnsi="微軟正黑體"/>
          <w:b/>
          <w:sz w:val="22"/>
          <w:szCs w:val="22"/>
          <w:lang w:val="en-GB"/>
        </w:rPr>
        <w:t xml:space="preserve">audience </w:t>
      </w:r>
      <w:proofErr w:type="spellStart"/>
      <w:r w:rsidR="00E40B3E" w:rsidRPr="00D36E8A">
        <w:rPr>
          <w:rFonts w:ascii="微軟正黑體" w:eastAsia="微軟正黑體" w:hAnsi="微軟正黑體"/>
          <w:b/>
          <w:sz w:val="22"/>
          <w:szCs w:val="22"/>
          <w:lang w:val="en-GB"/>
        </w:rPr>
        <w:t>u</w:t>
      </w:r>
      <w:r w:rsidR="00A2317A">
        <w:rPr>
          <w:rFonts w:ascii="微軟正黑體" w:eastAsia="微軟正黑體" w:hAnsi="微軟正黑體"/>
          <w:b/>
          <w:sz w:val="22"/>
          <w:szCs w:val="22"/>
          <w:lang w:val="en-GB"/>
        </w:rPr>
        <w:t>nits’</w:t>
      </w:r>
      <w:r w:rsidR="00E40B3E" w:rsidRPr="00D36E8A">
        <w:rPr>
          <w:rFonts w:ascii="微軟正黑體" w:eastAsia="微軟正黑體" w:hAnsi="微軟正黑體"/>
          <w:b/>
          <w:sz w:val="22"/>
          <w:szCs w:val="22"/>
          <w:lang w:val="en-GB"/>
        </w:rPr>
        <w:t>c</w:t>
      </w:r>
      <w:r w:rsidR="005C4448" w:rsidRPr="00D36E8A">
        <w:rPr>
          <w:rFonts w:ascii="微軟正黑體" w:eastAsia="微軟正黑體" w:hAnsi="微軟正黑體"/>
          <w:b/>
          <w:sz w:val="22"/>
          <w:szCs w:val="22"/>
          <w:lang w:val="en-GB"/>
        </w:rPr>
        <w:t>oaches</w:t>
      </w:r>
      <w:proofErr w:type="spellEnd"/>
    </w:p>
    <w:p w14:paraId="2BACF2B4" w14:textId="05595CE1" w:rsidR="00BE5E41" w:rsidRPr="000371A9" w:rsidRDefault="00D36E8A" w:rsidP="00D36E8A">
      <w:pPr>
        <w:tabs>
          <w:tab w:val="left" w:pos="426"/>
        </w:tabs>
        <w:spacing w:beforeLines="50" w:before="120" w:line="300" w:lineRule="exact"/>
        <w:rPr>
          <w:rFonts w:ascii="微軟正黑體" w:eastAsia="微軟正黑體" w:hAnsi="微軟正黑體"/>
          <w:sz w:val="22"/>
          <w:szCs w:val="22"/>
          <w:lang w:val="en-GB"/>
        </w:rPr>
      </w:pPr>
      <w:r>
        <w:rPr>
          <w:rFonts w:ascii="微軟正黑體" w:eastAsia="微軟正黑體" w:hAnsi="微軟正黑體"/>
          <w:sz w:val="22"/>
          <w:szCs w:val="22"/>
          <w:lang w:val="en-GB"/>
        </w:rPr>
        <w:tab/>
        <w:t>3</w:t>
      </w:r>
      <w:r w:rsidR="002365BE" w:rsidRPr="000371A9">
        <w:rPr>
          <w:rFonts w:ascii="微軟正黑體" w:eastAsia="微軟正黑體" w:hAnsi="微軟正黑體"/>
          <w:sz w:val="22"/>
          <w:szCs w:val="22"/>
        </w:rPr>
        <w:t>.1</w:t>
      </w:r>
      <w:r>
        <w:rPr>
          <w:rFonts w:ascii="微軟正黑體" w:eastAsia="微軟正黑體" w:hAnsi="微軟正黑體"/>
          <w:sz w:val="22"/>
          <w:szCs w:val="22"/>
        </w:rPr>
        <w:t xml:space="preserve">   </w:t>
      </w:r>
      <w:r w:rsidR="00AD3A43" w:rsidRPr="000371A9">
        <w:rPr>
          <w:rFonts w:ascii="微軟正黑體" w:eastAsia="微軟正黑體" w:hAnsi="微軟正黑體"/>
          <w:sz w:val="22"/>
          <w:szCs w:val="22"/>
          <w:lang w:val="en-GB"/>
        </w:rPr>
        <w:t>Arrival Timetable</w:t>
      </w:r>
      <w:r w:rsidR="005C4448" w:rsidRPr="000371A9">
        <w:rPr>
          <w:rFonts w:ascii="微軟正黑體" w:eastAsia="微軟正黑體" w:hAnsi="微軟正黑體"/>
          <w:sz w:val="22"/>
          <w:szCs w:val="22"/>
          <w:lang w:val="en-GB"/>
        </w:rPr>
        <w:t xml:space="preserve"> </w:t>
      </w:r>
    </w:p>
    <w:p w14:paraId="24E7A45B" w14:textId="77777777" w:rsidR="00AD3A43" w:rsidRPr="000371A9" w:rsidRDefault="00AD3A43" w:rsidP="00D36E8A">
      <w:pPr>
        <w:spacing w:beforeLines="50" w:before="120" w:afterLines="50" w:after="120" w:line="300" w:lineRule="exact"/>
        <w:ind w:left="993"/>
        <w:rPr>
          <w:rFonts w:ascii="微軟正黑體" w:eastAsia="微軟正黑體" w:hAnsi="微軟正黑體"/>
          <w:sz w:val="22"/>
          <w:szCs w:val="22"/>
          <w:lang w:val="en-GB"/>
        </w:rPr>
      </w:pPr>
      <w:r w:rsidRPr="000371A9">
        <w:rPr>
          <w:rFonts w:ascii="微軟正黑體" w:eastAsia="微軟正黑體" w:hAnsi="微軟正黑體"/>
          <w:sz w:val="22"/>
          <w:szCs w:val="22"/>
          <w:lang w:val="en-GB"/>
        </w:rPr>
        <w:t>Drop-off Location: Sha Tin Racecourse Bus Terminal</w:t>
      </w:r>
    </w:p>
    <w:tbl>
      <w:tblPr>
        <w:tblStyle w:val="a7"/>
        <w:tblW w:w="6804" w:type="dxa"/>
        <w:tblInd w:w="988" w:type="dxa"/>
        <w:tblLook w:val="04A0" w:firstRow="1" w:lastRow="0" w:firstColumn="1" w:lastColumn="0" w:noHBand="0" w:noVBand="1"/>
      </w:tblPr>
      <w:tblGrid>
        <w:gridCol w:w="2126"/>
        <w:gridCol w:w="2126"/>
        <w:gridCol w:w="2552"/>
      </w:tblGrid>
      <w:tr w:rsidR="005E0265" w:rsidRPr="000371A9" w14:paraId="32F13A5C" w14:textId="77777777" w:rsidTr="00A2317A">
        <w:tc>
          <w:tcPr>
            <w:tcW w:w="2126" w:type="dxa"/>
          </w:tcPr>
          <w:p w14:paraId="6598FD0A" w14:textId="77777777" w:rsidR="006051FB" w:rsidRPr="000371A9" w:rsidRDefault="00AD3A43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Arrival Time</w:t>
            </w:r>
          </w:p>
        </w:tc>
        <w:tc>
          <w:tcPr>
            <w:tcW w:w="2126" w:type="dxa"/>
            <w:vAlign w:val="center"/>
          </w:tcPr>
          <w:p w14:paraId="39305B80" w14:textId="77777777" w:rsidR="006051FB" w:rsidRPr="000371A9" w:rsidRDefault="00AD3A43" w:rsidP="00D36E8A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Region</w:t>
            </w:r>
          </w:p>
        </w:tc>
        <w:tc>
          <w:tcPr>
            <w:tcW w:w="2552" w:type="dxa"/>
            <w:vAlign w:val="center"/>
          </w:tcPr>
          <w:p w14:paraId="0F330270" w14:textId="77777777" w:rsidR="006051FB" w:rsidRPr="000371A9" w:rsidRDefault="00AD3A43" w:rsidP="00D36E8A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Division</w:t>
            </w:r>
          </w:p>
        </w:tc>
      </w:tr>
      <w:tr w:rsidR="005E0265" w:rsidRPr="000371A9" w14:paraId="017E6987" w14:textId="77777777" w:rsidTr="00A2317A">
        <w:tc>
          <w:tcPr>
            <w:tcW w:w="2126" w:type="dxa"/>
            <w:vMerge w:val="restart"/>
          </w:tcPr>
          <w:p w14:paraId="6B58B3AF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12:00</w:t>
            </w:r>
          </w:p>
        </w:tc>
        <w:tc>
          <w:tcPr>
            <w:tcW w:w="2126" w:type="dxa"/>
            <w:vMerge w:val="restart"/>
          </w:tcPr>
          <w:p w14:paraId="44F23FBA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Kowloon</w:t>
            </w:r>
          </w:p>
        </w:tc>
        <w:tc>
          <w:tcPr>
            <w:tcW w:w="2552" w:type="dxa"/>
          </w:tcPr>
          <w:p w14:paraId="1C83A5DA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Kwun Tong</w:t>
            </w:r>
          </w:p>
        </w:tc>
      </w:tr>
      <w:tr w:rsidR="005E0265" w:rsidRPr="000371A9" w14:paraId="067B98A4" w14:textId="77777777" w:rsidTr="00A2317A">
        <w:tc>
          <w:tcPr>
            <w:tcW w:w="2126" w:type="dxa"/>
            <w:vMerge/>
          </w:tcPr>
          <w:p w14:paraId="69A2FE89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D0BCB34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87F4B61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Wong Tai Sin</w:t>
            </w:r>
          </w:p>
        </w:tc>
      </w:tr>
      <w:tr w:rsidR="005E0265" w:rsidRPr="000371A9" w14:paraId="12CFAC89" w14:textId="77777777" w:rsidTr="00A2317A">
        <w:tc>
          <w:tcPr>
            <w:tcW w:w="2126" w:type="dxa"/>
            <w:vMerge/>
          </w:tcPr>
          <w:p w14:paraId="4E9B7B3B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DD3745B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4238C70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Kowloon City</w:t>
            </w:r>
          </w:p>
        </w:tc>
      </w:tr>
      <w:tr w:rsidR="005E0265" w:rsidRPr="000371A9" w14:paraId="1D13C8AE" w14:textId="77777777" w:rsidTr="00A2317A">
        <w:tc>
          <w:tcPr>
            <w:tcW w:w="2126" w:type="dxa"/>
            <w:vMerge/>
          </w:tcPr>
          <w:p w14:paraId="441AC362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1C6689B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3A7F2A0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Yau Tsim Mong</w:t>
            </w:r>
          </w:p>
        </w:tc>
      </w:tr>
      <w:tr w:rsidR="005E0265" w:rsidRPr="000371A9" w14:paraId="6519141D" w14:textId="77777777" w:rsidTr="00A2317A">
        <w:tc>
          <w:tcPr>
            <w:tcW w:w="2126" w:type="dxa"/>
            <w:vMerge/>
          </w:tcPr>
          <w:p w14:paraId="1B068BE9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532352C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22EB66B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Sham Shui Po</w:t>
            </w:r>
          </w:p>
        </w:tc>
      </w:tr>
      <w:tr w:rsidR="005E0265" w:rsidRPr="000371A9" w14:paraId="6F8101DA" w14:textId="77777777" w:rsidTr="00A2317A">
        <w:tc>
          <w:tcPr>
            <w:tcW w:w="2126" w:type="dxa"/>
            <w:vMerge w:val="restart"/>
          </w:tcPr>
          <w:p w14:paraId="0E25964C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12:15</w:t>
            </w:r>
          </w:p>
        </w:tc>
        <w:tc>
          <w:tcPr>
            <w:tcW w:w="2126" w:type="dxa"/>
            <w:vMerge w:val="restart"/>
          </w:tcPr>
          <w:p w14:paraId="53039B74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NTNW</w:t>
            </w:r>
          </w:p>
        </w:tc>
        <w:tc>
          <w:tcPr>
            <w:tcW w:w="2552" w:type="dxa"/>
          </w:tcPr>
          <w:p w14:paraId="4C6F93AC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</w:t>
            </w:r>
            <w:r w:rsidR="00E40B3E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 xml:space="preserve"> 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</w:t>
            </w:r>
            <w:r w:rsidR="00E40B3E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orth</w:t>
            </w:r>
          </w:p>
        </w:tc>
      </w:tr>
      <w:tr w:rsidR="005E0265" w:rsidRPr="000371A9" w14:paraId="78E6AE69" w14:textId="77777777" w:rsidTr="00A2317A">
        <w:tc>
          <w:tcPr>
            <w:tcW w:w="2126" w:type="dxa"/>
            <w:vMerge/>
          </w:tcPr>
          <w:p w14:paraId="4330F644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8646219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E14394A" w14:textId="77777777" w:rsidR="006051FB" w:rsidRPr="000371A9" w:rsidRDefault="00E40B3E" w:rsidP="00E40B3E">
            <w:pPr>
              <w:spacing w:line="300" w:lineRule="exact"/>
              <w:ind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 xml:space="preserve">  </w:t>
            </w:r>
            <w:r w:rsidR="005C4448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Tuen Mun</w:t>
            </w:r>
          </w:p>
        </w:tc>
      </w:tr>
      <w:tr w:rsidR="005E0265" w:rsidRPr="000371A9" w14:paraId="6A5D7451" w14:textId="77777777" w:rsidTr="00A2317A">
        <w:tc>
          <w:tcPr>
            <w:tcW w:w="2126" w:type="dxa"/>
            <w:vMerge/>
          </w:tcPr>
          <w:p w14:paraId="44BDECE1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5353B98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63C177A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Yuen Long</w:t>
            </w:r>
          </w:p>
        </w:tc>
      </w:tr>
      <w:tr w:rsidR="005E0265" w:rsidRPr="000371A9" w14:paraId="177FB6A2" w14:textId="77777777" w:rsidTr="00A2317A">
        <w:tc>
          <w:tcPr>
            <w:tcW w:w="2126" w:type="dxa"/>
            <w:vMerge w:val="restart"/>
          </w:tcPr>
          <w:p w14:paraId="1E442ED4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12:30</w:t>
            </w:r>
          </w:p>
        </w:tc>
        <w:tc>
          <w:tcPr>
            <w:tcW w:w="2126" w:type="dxa"/>
            <w:vMerge w:val="restart"/>
          </w:tcPr>
          <w:p w14:paraId="38C547F8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Island</w:t>
            </w:r>
          </w:p>
        </w:tc>
        <w:tc>
          <w:tcPr>
            <w:tcW w:w="2552" w:type="dxa"/>
          </w:tcPr>
          <w:p w14:paraId="0366BD7A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Island East</w:t>
            </w:r>
          </w:p>
        </w:tc>
      </w:tr>
      <w:tr w:rsidR="005E0265" w:rsidRPr="000371A9" w14:paraId="73E02736" w14:textId="77777777" w:rsidTr="00A2317A">
        <w:tc>
          <w:tcPr>
            <w:tcW w:w="2126" w:type="dxa"/>
            <w:vMerge/>
          </w:tcPr>
          <w:p w14:paraId="198E1901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B61FF05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98163D7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Island West</w:t>
            </w:r>
          </w:p>
        </w:tc>
      </w:tr>
      <w:tr w:rsidR="005E0265" w:rsidRPr="000371A9" w14:paraId="0C7E754F" w14:textId="77777777" w:rsidTr="00A2317A">
        <w:tc>
          <w:tcPr>
            <w:tcW w:w="2126" w:type="dxa"/>
            <w:vMerge/>
          </w:tcPr>
          <w:p w14:paraId="794D4969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50638A8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AB85414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Bauhinia</w:t>
            </w:r>
          </w:p>
        </w:tc>
      </w:tr>
      <w:tr w:rsidR="005E0265" w:rsidRPr="000371A9" w14:paraId="475C8B55" w14:textId="77777777" w:rsidTr="00A2317A">
        <w:tc>
          <w:tcPr>
            <w:tcW w:w="2126" w:type="dxa"/>
            <w:vMerge/>
          </w:tcPr>
          <w:p w14:paraId="6A671CDB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10CAF080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NTSE &amp; OI</w:t>
            </w:r>
          </w:p>
        </w:tc>
        <w:tc>
          <w:tcPr>
            <w:tcW w:w="2552" w:type="dxa"/>
          </w:tcPr>
          <w:p w14:paraId="54792A67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</w:t>
            </w:r>
            <w:r w:rsidR="00E40B3E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 xml:space="preserve"> 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E</w:t>
            </w:r>
            <w:r w:rsidR="00E40B3E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ast</w:t>
            </w:r>
          </w:p>
        </w:tc>
      </w:tr>
      <w:tr w:rsidR="005E0265" w:rsidRPr="000371A9" w14:paraId="5ECA64F3" w14:textId="77777777" w:rsidTr="00A2317A">
        <w:tc>
          <w:tcPr>
            <w:tcW w:w="2126" w:type="dxa"/>
            <w:vMerge/>
          </w:tcPr>
          <w:p w14:paraId="445A1485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ED20796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A79D417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</w:t>
            </w:r>
            <w:r w:rsidR="00E40B3E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 xml:space="preserve"> 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S</w:t>
            </w:r>
            <w:r w:rsidR="00E40B3E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outh</w:t>
            </w:r>
          </w:p>
        </w:tc>
      </w:tr>
      <w:tr w:rsidR="006051FB" w:rsidRPr="000371A9" w14:paraId="650CEEBA" w14:textId="77777777" w:rsidTr="00A2317A">
        <w:tc>
          <w:tcPr>
            <w:tcW w:w="2126" w:type="dxa"/>
            <w:vMerge/>
          </w:tcPr>
          <w:p w14:paraId="158F9C04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16101D8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190A4BE" w14:textId="77777777" w:rsidR="006051FB" w:rsidRPr="000371A9" w:rsidRDefault="005C4448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Outlying Islands</w:t>
            </w:r>
          </w:p>
        </w:tc>
      </w:tr>
    </w:tbl>
    <w:p w14:paraId="7E2B67E9" w14:textId="4F33E403" w:rsidR="000C1F73" w:rsidRPr="00D36E8A" w:rsidRDefault="00D36E8A" w:rsidP="00D36E8A">
      <w:pPr>
        <w:pStyle w:val="a8"/>
        <w:numPr>
          <w:ilvl w:val="1"/>
          <w:numId w:val="14"/>
        </w:numPr>
        <w:tabs>
          <w:tab w:val="left" w:pos="1701"/>
        </w:tabs>
        <w:spacing w:beforeLines="100" w:before="240" w:line="300" w:lineRule="exact"/>
        <w:ind w:leftChars="0"/>
        <w:rPr>
          <w:rFonts w:ascii="微軟正黑體" w:eastAsia="微軟正黑體" w:hAnsi="微軟正黑體"/>
          <w:sz w:val="22"/>
          <w:szCs w:val="22"/>
          <w:lang w:val="en-GB"/>
        </w:rPr>
      </w:pPr>
      <w:r>
        <w:rPr>
          <w:rFonts w:ascii="微軟正黑體" w:eastAsia="微軟正黑體" w:hAnsi="微軟正黑體"/>
          <w:sz w:val="22"/>
          <w:szCs w:val="22"/>
          <w:lang w:val="en-GB"/>
        </w:rPr>
        <w:t xml:space="preserve">  </w:t>
      </w:r>
      <w:r w:rsidR="000C1F73" w:rsidRPr="00D36E8A">
        <w:rPr>
          <w:rFonts w:ascii="微軟正黑體" w:eastAsia="微軟正黑體" w:hAnsi="微軟正黑體"/>
          <w:sz w:val="22"/>
          <w:szCs w:val="22"/>
          <w:lang w:val="en-GB"/>
        </w:rPr>
        <w:t>Departure Timetable</w:t>
      </w:r>
    </w:p>
    <w:p w14:paraId="623E4B35" w14:textId="77777777" w:rsidR="000C1F73" w:rsidRPr="000371A9" w:rsidRDefault="000C1F73" w:rsidP="00D36E8A">
      <w:pPr>
        <w:spacing w:beforeLines="50" w:before="120" w:afterLines="50" w:after="120" w:line="300" w:lineRule="exact"/>
        <w:ind w:leftChars="413" w:left="992" w:hanging="1"/>
        <w:rPr>
          <w:rFonts w:ascii="微軟正黑體" w:eastAsia="微軟正黑體" w:hAnsi="微軟正黑體"/>
          <w:sz w:val="22"/>
          <w:szCs w:val="22"/>
          <w:lang w:val="en-GB"/>
        </w:rPr>
      </w:pPr>
      <w:r w:rsidRPr="000371A9">
        <w:rPr>
          <w:rFonts w:ascii="微軟正黑體" w:eastAsia="微軟正黑體" w:hAnsi="微軟正黑體"/>
          <w:sz w:val="22"/>
          <w:szCs w:val="22"/>
          <w:lang w:val="en-GB"/>
        </w:rPr>
        <w:lastRenderedPageBreak/>
        <w:t>Pick-up Location: Sha Tin Racecourse Bus Terminal</w:t>
      </w:r>
    </w:p>
    <w:tbl>
      <w:tblPr>
        <w:tblStyle w:val="a7"/>
        <w:tblW w:w="6804" w:type="dxa"/>
        <w:tblInd w:w="988" w:type="dxa"/>
        <w:tblLook w:val="04A0" w:firstRow="1" w:lastRow="0" w:firstColumn="1" w:lastColumn="0" w:noHBand="0" w:noVBand="1"/>
      </w:tblPr>
      <w:tblGrid>
        <w:gridCol w:w="2126"/>
        <w:gridCol w:w="2154"/>
        <w:gridCol w:w="2524"/>
      </w:tblGrid>
      <w:tr w:rsidR="005E0265" w:rsidRPr="000371A9" w14:paraId="3F778DAA" w14:textId="77777777" w:rsidTr="00A2317A">
        <w:tc>
          <w:tcPr>
            <w:tcW w:w="2126" w:type="dxa"/>
          </w:tcPr>
          <w:p w14:paraId="0AD809F2" w14:textId="77777777" w:rsidR="006051FB" w:rsidRPr="000371A9" w:rsidRDefault="000C1F73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Departure Time</w:t>
            </w:r>
          </w:p>
        </w:tc>
        <w:tc>
          <w:tcPr>
            <w:tcW w:w="2154" w:type="dxa"/>
            <w:vAlign w:val="center"/>
          </w:tcPr>
          <w:p w14:paraId="1D024CA7" w14:textId="77777777" w:rsidR="006051FB" w:rsidRPr="000371A9" w:rsidRDefault="00C820B6" w:rsidP="00D36E8A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Region</w:t>
            </w:r>
          </w:p>
        </w:tc>
        <w:tc>
          <w:tcPr>
            <w:tcW w:w="2524" w:type="dxa"/>
            <w:vAlign w:val="center"/>
          </w:tcPr>
          <w:p w14:paraId="7C435DEF" w14:textId="77777777" w:rsidR="006051FB" w:rsidRPr="000371A9" w:rsidRDefault="00C820B6" w:rsidP="00D36E8A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Division</w:t>
            </w:r>
          </w:p>
        </w:tc>
      </w:tr>
      <w:tr w:rsidR="005E0265" w:rsidRPr="000371A9" w14:paraId="3D3FB002" w14:textId="77777777" w:rsidTr="00A2317A">
        <w:tc>
          <w:tcPr>
            <w:tcW w:w="2126" w:type="dxa"/>
            <w:vMerge w:val="restart"/>
          </w:tcPr>
          <w:p w14:paraId="688285B4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17:30</w:t>
            </w:r>
          </w:p>
        </w:tc>
        <w:tc>
          <w:tcPr>
            <w:tcW w:w="2154" w:type="dxa"/>
            <w:vMerge w:val="restart"/>
          </w:tcPr>
          <w:p w14:paraId="72502726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Kowloon</w:t>
            </w:r>
          </w:p>
        </w:tc>
        <w:tc>
          <w:tcPr>
            <w:tcW w:w="2524" w:type="dxa"/>
          </w:tcPr>
          <w:p w14:paraId="07FAD811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Kwun Tong</w:t>
            </w:r>
          </w:p>
        </w:tc>
      </w:tr>
      <w:tr w:rsidR="005E0265" w:rsidRPr="000371A9" w14:paraId="10879F67" w14:textId="77777777" w:rsidTr="00A2317A">
        <w:tc>
          <w:tcPr>
            <w:tcW w:w="2126" w:type="dxa"/>
            <w:vMerge/>
          </w:tcPr>
          <w:p w14:paraId="4F502088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54" w:type="dxa"/>
            <w:vMerge/>
          </w:tcPr>
          <w:p w14:paraId="4FFCD926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24" w:type="dxa"/>
          </w:tcPr>
          <w:p w14:paraId="3223552E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Wong Tai Sin</w:t>
            </w:r>
          </w:p>
        </w:tc>
      </w:tr>
      <w:tr w:rsidR="005E0265" w:rsidRPr="000371A9" w14:paraId="131D9D14" w14:textId="77777777" w:rsidTr="00A2317A">
        <w:tc>
          <w:tcPr>
            <w:tcW w:w="2126" w:type="dxa"/>
            <w:vMerge/>
          </w:tcPr>
          <w:p w14:paraId="3DFAF627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54" w:type="dxa"/>
            <w:vMerge/>
          </w:tcPr>
          <w:p w14:paraId="5FC217CC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24" w:type="dxa"/>
          </w:tcPr>
          <w:p w14:paraId="3417E0F3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Kowloon City</w:t>
            </w:r>
          </w:p>
        </w:tc>
      </w:tr>
      <w:tr w:rsidR="005E0265" w:rsidRPr="000371A9" w14:paraId="1C432861" w14:textId="77777777" w:rsidTr="00A2317A">
        <w:tc>
          <w:tcPr>
            <w:tcW w:w="2126" w:type="dxa"/>
            <w:vMerge/>
          </w:tcPr>
          <w:p w14:paraId="721FB0B9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54" w:type="dxa"/>
            <w:vMerge/>
          </w:tcPr>
          <w:p w14:paraId="44CBACB5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24" w:type="dxa"/>
          </w:tcPr>
          <w:p w14:paraId="54AD6D33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Yau Tsim Mong</w:t>
            </w:r>
          </w:p>
        </w:tc>
      </w:tr>
      <w:tr w:rsidR="005E0265" w:rsidRPr="000371A9" w14:paraId="7CE02D33" w14:textId="77777777" w:rsidTr="00A2317A">
        <w:tc>
          <w:tcPr>
            <w:tcW w:w="2126" w:type="dxa"/>
            <w:vMerge/>
          </w:tcPr>
          <w:p w14:paraId="5770C576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54" w:type="dxa"/>
            <w:vMerge/>
          </w:tcPr>
          <w:p w14:paraId="1C5430DD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24" w:type="dxa"/>
          </w:tcPr>
          <w:p w14:paraId="64E33E76" w14:textId="77777777" w:rsidR="006051FB" w:rsidRPr="000371A9" w:rsidRDefault="00C820B6" w:rsidP="00C820B6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Sham Shui Po</w:t>
            </w:r>
          </w:p>
        </w:tc>
      </w:tr>
      <w:tr w:rsidR="005E0265" w:rsidRPr="000371A9" w14:paraId="5A47F48A" w14:textId="77777777" w:rsidTr="00A2317A">
        <w:tc>
          <w:tcPr>
            <w:tcW w:w="2126" w:type="dxa"/>
            <w:vMerge/>
          </w:tcPr>
          <w:p w14:paraId="3F32F2CA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54" w:type="dxa"/>
          </w:tcPr>
          <w:p w14:paraId="20991390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NTSE &amp; OI</w:t>
            </w:r>
          </w:p>
        </w:tc>
        <w:tc>
          <w:tcPr>
            <w:tcW w:w="2524" w:type="dxa"/>
          </w:tcPr>
          <w:p w14:paraId="2B904F89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 w:eastAsia="zh-HK"/>
              </w:rPr>
              <w:t>Outlying Islands</w:t>
            </w:r>
          </w:p>
        </w:tc>
      </w:tr>
      <w:tr w:rsidR="005E0265" w:rsidRPr="000371A9" w14:paraId="420FD421" w14:textId="77777777" w:rsidTr="00A2317A">
        <w:tc>
          <w:tcPr>
            <w:tcW w:w="2126" w:type="dxa"/>
            <w:vMerge w:val="restart"/>
          </w:tcPr>
          <w:p w14:paraId="157D2DB3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17:30</w:t>
            </w:r>
          </w:p>
        </w:tc>
        <w:tc>
          <w:tcPr>
            <w:tcW w:w="2154" w:type="dxa"/>
            <w:vMerge w:val="restart"/>
          </w:tcPr>
          <w:p w14:paraId="7E4EDE27" w14:textId="77777777" w:rsidR="006051FB" w:rsidRPr="000371A9" w:rsidRDefault="00C820B6" w:rsidP="00ED25F8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NTNW</w:t>
            </w:r>
          </w:p>
        </w:tc>
        <w:tc>
          <w:tcPr>
            <w:tcW w:w="2524" w:type="dxa"/>
          </w:tcPr>
          <w:p w14:paraId="32AD6BDD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</w:t>
            </w:r>
            <w:r w:rsidR="00ED25F8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 xml:space="preserve"> 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</w:t>
            </w:r>
            <w:r w:rsidR="00ED25F8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orth</w:t>
            </w:r>
          </w:p>
        </w:tc>
      </w:tr>
      <w:tr w:rsidR="005E0265" w:rsidRPr="000371A9" w14:paraId="59B208EF" w14:textId="77777777" w:rsidTr="00A2317A">
        <w:tc>
          <w:tcPr>
            <w:tcW w:w="2126" w:type="dxa"/>
            <w:vMerge/>
          </w:tcPr>
          <w:p w14:paraId="7449BD78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54" w:type="dxa"/>
            <w:vMerge/>
          </w:tcPr>
          <w:p w14:paraId="4BF6895F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24" w:type="dxa"/>
          </w:tcPr>
          <w:p w14:paraId="4C00E730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Tuen Mun</w:t>
            </w:r>
          </w:p>
        </w:tc>
      </w:tr>
      <w:tr w:rsidR="005E0265" w:rsidRPr="000371A9" w14:paraId="7B866A8A" w14:textId="77777777" w:rsidTr="00A2317A">
        <w:tc>
          <w:tcPr>
            <w:tcW w:w="2126" w:type="dxa"/>
            <w:vMerge/>
          </w:tcPr>
          <w:p w14:paraId="1E0D9344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54" w:type="dxa"/>
            <w:vMerge/>
          </w:tcPr>
          <w:p w14:paraId="09D75466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24" w:type="dxa"/>
          </w:tcPr>
          <w:p w14:paraId="24CD857A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Yuen Long</w:t>
            </w:r>
          </w:p>
        </w:tc>
      </w:tr>
      <w:tr w:rsidR="005E0265" w:rsidRPr="000371A9" w14:paraId="57165C7F" w14:textId="77777777" w:rsidTr="00A2317A">
        <w:tc>
          <w:tcPr>
            <w:tcW w:w="2126" w:type="dxa"/>
            <w:vMerge w:val="restart"/>
          </w:tcPr>
          <w:p w14:paraId="6EB22C70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17:45</w:t>
            </w:r>
          </w:p>
        </w:tc>
        <w:tc>
          <w:tcPr>
            <w:tcW w:w="2154" w:type="dxa"/>
            <w:vMerge w:val="restart"/>
          </w:tcPr>
          <w:p w14:paraId="445FABB7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Island</w:t>
            </w:r>
          </w:p>
        </w:tc>
        <w:tc>
          <w:tcPr>
            <w:tcW w:w="2524" w:type="dxa"/>
          </w:tcPr>
          <w:p w14:paraId="254B5C08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Island East</w:t>
            </w:r>
          </w:p>
        </w:tc>
      </w:tr>
      <w:tr w:rsidR="005E0265" w:rsidRPr="000371A9" w14:paraId="60C49185" w14:textId="77777777" w:rsidTr="00A2317A">
        <w:tc>
          <w:tcPr>
            <w:tcW w:w="2126" w:type="dxa"/>
            <w:vMerge/>
          </w:tcPr>
          <w:p w14:paraId="0FE759D1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54" w:type="dxa"/>
            <w:vMerge/>
          </w:tcPr>
          <w:p w14:paraId="396D6D0F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24" w:type="dxa"/>
          </w:tcPr>
          <w:p w14:paraId="35FDB2E3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Island West</w:t>
            </w:r>
          </w:p>
        </w:tc>
      </w:tr>
      <w:tr w:rsidR="005E0265" w:rsidRPr="000371A9" w14:paraId="63A672C3" w14:textId="77777777" w:rsidTr="00A2317A">
        <w:tc>
          <w:tcPr>
            <w:tcW w:w="2126" w:type="dxa"/>
            <w:vMerge/>
          </w:tcPr>
          <w:p w14:paraId="700F7A19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54" w:type="dxa"/>
            <w:vMerge/>
          </w:tcPr>
          <w:p w14:paraId="1CCC08AC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24" w:type="dxa"/>
          </w:tcPr>
          <w:p w14:paraId="5A755E10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Bauhinia</w:t>
            </w:r>
          </w:p>
        </w:tc>
      </w:tr>
      <w:tr w:rsidR="005E0265" w:rsidRPr="000371A9" w14:paraId="2666B69D" w14:textId="77777777" w:rsidTr="00A2317A">
        <w:tc>
          <w:tcPr>
            <w:tcW w:w="2126" w:type="dxa"/>
            <w:vMerge/>
          </w:tcPr>
          <w:p w14:paraId="038D92B6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54" w:type="dxa"/>
            <w:vMerge w:val="restart"/>
          </w:tcPr>
          <w:p w14:paraId="69420ADC" w14:textId="77777777" w:rsidR="006051FB" w:rsidRPr="000371A9" w:rsidRDefault="00C820B6" w:rsidP="00ED25F8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 xml:space="preserve">NTSE &amp; OI </w:t>
            </w:r>
          </w:p>
        </w:tc>
        <w:tc>
          <w:tcPr>
            <w:tcW w:w="2524" w:type="dxa"/>
          </w:tcPr>
          <w:p w14:paraId="25A78359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</w:t>
            </w:r>
            <w:r w:rsidR="00ED25F8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 xml:space="preserve"> 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E</w:t>
            </w:r>
            <w:r w:rsidR="00ED25F8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ast</w:t>
            </w:r>
          </w:p>
        </w:tc>
      </w:tr>
      <w:tr w:rsidR="005E0265" w:rsidRPr="000371A9" w14:paraId="3705B113" w14:textId="77777777" w:rsidTr="00A2317A">
        <w:tc>
          <w:tcPr>
            <w:tcW w:w="2126" w:type="dxa"/>
            <w:vMerge/>
          </w:tcPr>
          <w:p w14:paraId="4D78713D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54" w:type="dxa"/>
            <w:vMerge/>
          </w:tcPr>
          <w:p w14:paraId="209D0096" w14:textId="77777777" w:rsidR="006051FB" w:rsidRPr="000371A9" w:rsidRDefault="006051FB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24" w:type="dxa"/>
          </w:tcPr>
          <w:p w14:paraId="422C42A6" w14:textId="77777777" w:rsidR="006051FB" w:rsidRPr="000371A9" w:rsidRDefault="00C820B6" w:rsidP="00C73992">
            <w:pPr>
              <w:spacing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NT</w:t>
            </w:r>
            <w:r w:rsidR="00ED25F8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 xml:space="preserve"> </w:t>
            </w: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S</w:t>
            </w:r>
            <w:r w:rsidR="00ED25F8"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outh</w:t>
            </w:r>
          </w:p>
        </w:tc>
      </w:tr>
    </w:tbl>
    <w:p w14:paraId="7066E66A" w14:textId="661CEA84" w:rsidR="00A60C85" w:rsidRPr="0041162F" w:rsidRDefault="006D5F16" w:rsidP="001A085C">
      <w:pPr>
        <w:pStyle w:val="a8"/>
        <w:numPr>
          <w:ilvl w:val="0"/>
          <w:numId w:val="15"/>
        </w:numPr>
        <w:spacing w:beforeLines="200" w:before="480" w:line="300" w:lineRule="exact"/>
        <w:ind w:leftChars="0" w:left="357" w:hanging="357"/>
        <w:jc w:val="both"/>
        <w:rPr>
          <w:rFonts w:ascii="微軟正黑體" w:eastAsia="微軟正黑體" w:hAnsi="微軟正黑體"/>
          <w:b/>
          <w:sz w:val="22"/>
          <w:szCs w:val="22"/>
          <w:u w:val="single"/>
          <w:lang w:eastAsia="zh-HK"/>
        </w:rPr>
      </w:pPr>
      <w:r w:rsidRPr="0041162F">
        <w:rPr>
          <w:rFonts w:ascii="微軟正黑體" w:eastAsia="微軟正黑體" w:hAnsi="微軟正黑體"/>
          <w:b/>
          <w:sz w:val="22"/>
          <w:szCs w:val="22"/>
          <w:u w:val="single"/>
          <w:lang w:val="en-GB" w:eastAsia="zh-HK"/>
        </w:rPr>
        <w:t xml:space="preserve">Important Information for </w:t>
      </w:r>
      <w:r w:rsidR="005C4448" w:rsidRPr="0041162F">
        <w:rPr>
          <w:rFonts w:ascii="微軟正黑體" w:eastAsia="微軟正黑體" w:hAnsi="微軟正黑體"/>
          <w:b/>
          <w:sz w:val="22"/>
          <w:szCs w:val="22"/>
          <w:u w:val="single"/>
          <w:lang w:val="en-GB" w:eastAsia="zh-HK"/>
        </w:rPr>
        <w:t xml:space="preserve">Participants </w:t>
      </w:r>
    </w:p>
    <w:p w14:paraId="36A25969" w14:textId="2C9950AC" w:rsidR="003F08FC" w:rsidRPr="000371A9" w:rsidRDefault="0041162F" w:rsidP="0041162F">
      <w:pPr>
        <w:pStyle w:val="a8"/>
        <w:tabs>
          <w:tab w:val="left" w:pos="1134"/>
        </w:tabs>
        <w:spacing w:beforeLines="30" w:before="72" w:line="300" w:lineRule="exact"/>
        <w:ind w:leftChars="236" w:left="1131" w:hangingChars="257" w:hanging="565"/>
        <w:jc w:val="both"/>
        <w:rPr>
          <w:rFonts w:ascii="微軟正黑體" w:eastAsia="微軟正黑體" w:hAnsi="微軟正黑體"/>
          <w:sz w:val="22"/>
          <w:szCs w:val="22"/>
          <w:lang w:val="en-GB"/>
        </w:rPr>
      </w:pPr>
      <w:r>
        <w:rPr>
          <w:rFonts w:ascii="微軟正黑體" w:eastAsia="微軟正黑體" w:hAnsi="微軟正黑體"/>
          <w:sz w:val="22"/>
          <w:szCs w:val="22"/>
          <w:lang w:eastAsia="zh-HK"/>
        </w:rPr>
        <w:t>4</w:t>
      </w:r>
      <w:r w:rsidR="003F08FC" w:rsidRPr="000371A9">
        <w:rPr>
          <w:rFonts w:ascii="微軟正黑體" w:eastAsia="微軟正黑體" w:hAnsi="微軟正黑體"/>
          <w:sz w:val="22"/>
          <w:szCs w:val="22"/>
          <w:lang w:eastAsia="zh-HK"/>
        </w:rPr>
        <w:t>.1</w:t>
      </w:r>
      <w:r w:rsidR="003F08FC" w:rsidRPr="000371A9">
        <w:rPr>
          <w:rFonts w:ascii="微軟正黑體" w:eastAsia="微軟正黑體" w:hAnsi="微軟正黑體"/>
          <w:sz w:val="22"/>
          <w:szCs w:val="22"/>
          <w:lang w:eastAsia="zh-HK"/>
        </w:rPr>
        <w:tab/>
      </w:r>
      <w:r w:rsidR="005C4448" w:rsidRPr="000371A9">
        <w:rPr>
          <w:rFonts w:ascii="微軟正黑體" w:eastAsia="微軟正黑體" w:hAnsi="微軟正黑體"/>
          <w:sz w:val="22"/>
          <w:szCs w:val="22"/>
          <w:lang w:val="en-GB"/>
        </w:rPr>
        <w:t xml:space="preserve">Guiding members must </w:t>
      </w:r>
      <w:r w:rsidR="002D1B32" w:rsidRPr="000371A9">
        <w:rPr>
          <w:rFonts w:ascii="微軟正黑體" w:eastAsia="微軟正黑體" w:hAnsi="微軟正黑體"/>
          <w:sz w:val="22"/>
          <w:szCs w:val="22"/>
          <w:lang w:val="en-GB"/>
        </w:rPr>
        <w:t>wear full</w:t>
      </w:r>
      <w:r w:rsidR="005C4448" w:rsidRPr="000371A9">
        <w:rPr>
          <w:rFonts w:ascii="微軟正黑體" w:eastAsia="微軟正黑體" w:hAnsi="微軟正黑體"/>
          <w:sz w:val="22"/>
          <w:szCs w:val="22"/>
          <w:lang w:val="en-GB"/>
        </w:rPr>
        <w:t xml:space="preserve"> uniform and hat. </w:t>
      </w:r>
    </w:p>
    <w:p w14:paraId="0D4CD003" w14:textId="18769025" w:rsidR="001005FC" w:rsidRPr="000371A9" w:rsidRDefault="0041162F" w:rsidP="0041162F">
      <w:pPr>
        <w:tabs>
          <w:tab w:val="left" w:pos="1134"/>
        </w:tabs>
        <w:spacing w:beforeLines="30" w:before="72" w:line="300" w:lineRule="exact"/>
        <w:ind w:leftChars="236" w:left="1131" w:hangingChars="257" w:hanging="565"/>
        <w:jc w:val="both"/>
        <w:rPr>
          <w:rFonts w:ascii="微軟正黑體" w:eastAsia="微軟正黑體" w:hAnsi="微軟正黑體"/>
          <w:sz w:val="22"/>
          <w:szCs w:val="22"/>
          <w:lang w:val="en-GB" w:eastAsia="zh-HK"/>
        </w:rPr>
      </w:pPr>
      <w:r>
        <w:rPr>
          <w:rFonts w:ascii="微軟正黑體" w:eastAsia="微軟正黑體" w:hAnsi="微軟正黑體"/>
          <w:sz w:val="22"/>
          <w:szCs w:val="22"/>
          <w:lang w:eastAsia="zh-HK"/>
        </w:rPr>
        <w:t>4</w:t>
      </w:r>
      <w:r w:rsidR="001005FC" w:rsidRPr="000371A9">
        <w:rPr>
          <w:rFonts w:ascii="微軟正黑體" w:eastAsia="微軟正黑體" w:hAnsi="微軟正黑體"/>
          <w:sz w:val="22"/>
          <w:szCs w:val="22"/>
          <w:lang w:eastAsia="zh-HK"/>
        </w:rPr>
        <w:t>.2</w:t>
      </w:r>
      <w:r w:rsidR="001005FC" w:rsidRPr="000371A9">
        <w:rPr>
          <w:rFonts w:ascii="微軟正黑體" w:eastAsia="微軟正黑體" w:hAnsi="微軟正黑體"/>
          <w:sz w:val="22"/>
          <w:szCs w:val="22"/>
          <w:lang w:eastAsia="zh-HK"/>
        </w:rPr>
        <w:tab/>
      </w:r>
      <w:r w:rsidR="00341B8C" w:rsidRPr="000371A9">
        <w:rPr>
          <w:rFonts w:ascii="微軟正黑體" w:eastAsia="微軟正黑體" w:hAnsi="微軟正黑體"/>
          <w:sz w:val="22"/>
          <w:szCs w:val="22"/>
          <w:lang w:eastAsia="zh-HK"/>
        </w:rPr>
        <w:t>Working s</w:t>
      </w:r>
      <w:proofErr w:type="spellStart"/>
      <w:r w:rsidR="005C4448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taff</w:t>
      </w:r>
      <w:proofErr w:type="spellEnd"/>
      <w:r w:rsidR="003F00C7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 members</w:t>
      </w:r>
      <w:r w:rsidR="005C4448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, Service Guiders/Guides and guests taking the shuttle bus arranged by the Organising Committee must wait at the Sha Tin </w:t>
      </w:r>
      <w:proofErr w:type="spellStart"/>
      <w:r w:rsidR="005C4448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Pai</w:t>
      </w:r>
      <w:proofErr w:type="spellEnd"/>
      <w:r w:rsidR="005C4448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 Tau Village pick-up </w:t>
      </w:r>
      <w:r w:rsidR="00D63C15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location</w:t>
      </w:r>
      <w:r w:rsidR="005C4448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 on time. Please refer to Appendix 1 for the detailed location map.</w:t>
      </w:r>
    </w:p>
    <w:p w14:paraId="56D4C5C6" w14:textId="56D297DB" w:rsidR="006B0508" w:rsidRPr="000371A9" w:rsidRDefault="0041162F" w:rsidP="0041162F">
      <w:pPr>
        <w:tabs>
          <w:tab w:val="left" w:pos="1134"/>
        </w:tabs>
        <w:spacing w:beforeLines="30" w:before="72" w:line="300" w:lineRule="exact"/>
        <w:ind w:leftChars="236" w:left="1131" w:hangingChars="257" w:hanging="565"/>
        <w:jc w:val="both"/>
        <w:rPr>
          <w:rFonts w:ascii="微軟正黑體" w:eastAsia="微軟正黑體" w:hAnsi="微軟正黑體"/>
          <w:sz w:val="22"/>
          <w:szCs w:val="22"/>
          <w:lang w:val="en-GB"/>
        </w:rPr>
      </w:pPr>
      <w:r>
        <w:rPr>
          <w:rFonts w:ascii="微軟正黑體" w:eastAsia="微軟正黑體" w:hAnsi="微軟正黑體"/>
          <w:sz w:val="22"/>
          <w:szCs w:val="22"/>
          <w:lang w:eastAsia="zh-HK"/>
        </w:rPr>
        <w:lastRenderedPageBreak/>
        <w:t>4</w:t>
      </w:r>
      <w:r w:rsidR="00FD4053" w:rsidRPr="000371A9">
        <w:rPr>
          <w:rFonts w:ascii="微軟正黑體" w:eastAsia="微軟正黑體" w:hAnsi="微軟正黑體"/>
          <w:sz w:val="22"/>
          <w:szCs w:val="22"/>
          <w:lang w:eastAsia="zh-HK"/>
        </w:rPr>
        <w:t>.</w:t>
      </w:r>
      <w:r w:rsidR="001D749D" w:rsidRPr="000371A9">
        <w:rPr>
          <w:rFonts w:ascii="微軟正黑體" w:eastAsia="微軟正黑體" w:hAnsi="微軟正黑體"/>
          <w:sz w:val="22"/>
          <w:szCs w:val="22"/>
          <w:lang w:eastAsia="zh-HK"/>
        </w:rPr>
        <w:t>3</w:t>
      </w:r>
      <w:r w:rsidR="00FD4053" w:rsidRPr="000371A9">
        <w:rPr>
          <w:rFonts w:ascii="微軟正黑體" w:eastAsia="微軟正黑體" w:hAnsi="微軟正黑體"/>
          <w:sz w:val="22"/>
          <w:szCs w:val="22"/>
          <w:lang w:eastAsia="zh-HK"/>
        </w:rPr>
        <w:tab/>
      </w:r>
      <w:r w:rsidR="00D63C15" w:rsidRPr="000371A9">
        <w:rPr>
          <w:rFonts w:ascii="微軟正黑體" w:eastAsia="微軟正黑體" w:hAnsi="微軟正黑體"/>
          <w:sz w:val="22"/>
          <w:szCs w:val="22"/>
          <w:lang w:val="en-GB"/>
        </w:rPr>
        <w:t>Coaches</w:t>
      </w:r>
      <w:r w:rsidR="005C4448" w:rsidRPr="000371A9">
        <w:rPr>
          <w:rFonts w:ascii="微軟正黑體" w:eastAsia="微軟正黑體" w:hAnsi="微軟正黑體"/>
          <w:sz w:val="22"/>
          <w:szCs w:val="22"/>
          <w:lang w:val="en-GB"/>
        </w:rPr>
        <w:t xml:space="preserve"> arranged by units from all </w:t>
      </w:r>
      <w:r w:rsidR="00341B8C" w:rsidRPr="000371A9">
        <w:rPr>
          <w:rFonts w:ascii="微軟正黑體" w:eastAsia="微軟正黑體" w:hAnsi="微軟正黑體"/>
          <w:sz w:val="22"/>
          <w:szCs w:val="22"/>
          <w:lang w:val="en-GB"/>
        </w:rPr>
        <w:t>D</w:t>
      </w:r>
      <w:r w:rsidR="005C4448" w:rsidRPr="000371A9">
        <w:rPr>
          <w:rFonts w:ascii="微軟正黑體" w:eastAsia="微軟正黑體" w:hAnsi="微軟正黑體"/>
          <w:sz w:val="22"/>
          <w:szCs w:val="22"/>
          <w:lang w:val="en-GB"/>
        </w:rPr>
        <w:t xml:space="preserve">ivisions must arrive and depart from the Sha Tin Racecourse </w:t>
      </w:r>
      <w:r w:rsidR="00304B27" w:rsidRPr="000371A9">
        <w:rPr>
          <w:rFonts w:ascii="微軟正黑體" w:eastAsia="微軟正黑體" w:hAnsi="微軟正黑體"/>
          <w:sz w:val="22"/>
          <w:szCs w:val="22"/>
          <w:lang w:val="en-GB"/>
        </w:rPr>
        <w:t>Bus T</w:t>
      </w:r>
      <w:r w:rsidR="005C4448" w:rsidRPr="000371A9">
        <w:rPr>
          <w:rFonts w:ascii="微軟正黑體" w:eastAsia="微軟正黑體" w:hAnsi="微軟正黑體"/>
          <w:sz w:val="22"/>
          <w:szCs w:val="22"/>
          <w:lang w:val="en-GB"/>
        </w:rPr>
        <w:t>erminal at the times pre-assigned by the Organising Committee.</w:t>
      </w:r>
    </w:p>
    <w:p w14:paraId="0AA5E988" w14:textId="53DE997C" w:rsidR="009C0571" w:rsidRPr="000371A9" w:rsidRDefault="0041162F" w:rsidP="0041162F">
      <w:pPr>
        <w:tabs>
          <w:tab w:val="left" w:pos="1134"/>
        </w:tabs>
        <w:spacing w:beforeLines="30" w:before="72" w:line="300" w:lineRule="exact"/>
        <w:ind w:leftChars="236" w:left="1131" w:hangingChars="257" w:hanging="565"/>
        <w:jc w:val="both"/>
        <w:rPr>
          <w:rFonts w:ascii="微軟正黑體" w:eastAsia="微軟正黑體" w:hAnsi="微軟正黑體"/>
          <w:sz w:val="22"/>
          <w:szCs w:val="22"/>
          <w:lang w:val="en-GB"/>
        </w:rPr>
      </w:pPr>
      <w:r>
        <w:rPr>
          <w:rFonts w:ascii="微軟正黑體" w:eastAsia="微軟正黑體" w:hAnsi="微軟正黑體"/>
          <w:sz w:val="22"/>
          <w:szCs w:val="22"/>
        </w:rPr>
        <w:t>4</w:t>
      </w:r>
      <w:r w:rsidR="006B0508" w:rsidRPr="000371A9">
        <w:rPr>
          <w:rFonts w:ascii="微軟正黑體" w:eastAsia="微軟正黑體" w:hAnsi="微軟正黑體"/>
          <w:sz w:val="22"/>
          <w:szCs w:val="22"/>
        </w:rPr>
        <w:t>.</w:t>
      </w:r>
      <w:r w:rsidR="001D749D" w:rsidRPr="000371A9">
        <w:rPr>
          <w:rFonts w:ascii="微軟正黑體" w:eastAsia="微軟正黑體" w:hAnsi="微軟正黑體"/>
          <w:sz w:val="22"/>
          <w:szCs w:val="22"/>
        </w:rPr>
        <w:t>4</w:t>
      </w:r>
      <w:r w:rsidR="00091621" w:rsidRPr="000371A9">
        <w:rPr>
          <w:rFonts w:ascii="微軟正黑體" w:eastAsia="微軟正黑體" w:hAnsi="微軟正黑體"/>
          <w:sz w:val="22"/>
          <w:szCs w:val="22"/>
        </w:rPr>
        <w:tab/>
      </w:r>
      <w:r w:rsidR="007D446A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Other participants should travel to Sha Tin Racecourse by public transport, and may enter the venue after 12pm. </w:t>
      </w:r>
      <w:r w:rsidR="00304B27" w:rsidRPr="0041162F">
        <w:rPr>
          <w:rFonts w:ascii="微軟正黑體" w:eastAsia="微軟正黑體" w:hAnsi="微軟正黑體"/>
          <w:b/>
          <w:sz w:val="22"/>
          <w:szCs w:val="22"/>
          <w:lang w:val="en-GB" w:eastAsia="zh-HK"/>
        </w:rPr>
        <w:t xml:space="preserve">No private car can be drop off at the Sha Tin Racecourse Bus Terminal, </w:t>
      </w:r>
      <w:r w:rsidR="003404D9" w:rsidRPr="0041162F">
        <w:rPr>
          <w:rFonts w:ascii="微軟正黑體" w:eastAsia="微軟正黑體" w:hAnsi="微軟正黑體"/>
          <w:b/>
          <w:sz w:val="22"/>
          <w:szCs w:val="22"/>
          <w:lang w:val="en-GB" w:eastAsia="zh-HK"/>
        </w:rPr>
        <w:t xml:space="preserve">Police may issue the penalty tickets, </w:t>
      </w:r>
      <w:r w:rsidR="00304B27" w:rsidRPr="0041162F">
        <w:rPr>
          <w:rFonts w:ascii="微軟正黑體" w:eastAsia="微軟正黑體" w:hAnsi="微軟正黑體"/>
          <w:b/>
          <w:sz w:val="22"/>
          <w:szCs w:val="22"/>
          <w:lang w:val="en-GB" w:eastAsia="zh-HK"/>
        </w:rPr>
        <w:t xml:space="preserve">if </w:t>
      </w:r>
      <w:r w:rsidR="00DB2EB3" w:rsidRPr="0041162F">
        <w:rPr>
          <w:rFonts w:ascii="微軟正黑體" w:eastAsia="微軟正黑體" w:hAnsi="微軟正黑體"/>
          <w:b/>
          <w:sz w:val="22"/>
          <w:szCs w:val="22"/>
          <w:lang w:val="en-GB" w:eastAsia="zh-HK"/>
        </w:rPr>
        <w:t>illegal parking</w:t>
      </w:r>
      <w:r w:rsidR="007D0F7A" w:rsidRPr="0041162F">
        <w:rPr>
          <w:rFonts w:ascii="微軟正黑體" w:eastAsia="微軟正黑體" w:hAnsi="微軟正黑體"/>
          <w:b/>
          <w:sz w:val="22"/>
          <w:szCs w:val="22"/>
          <w:lang w:val="en-GB" w:eastAsia="zh-HK"/>
        </w:rPr>
        <w:t xml:space="preserve"> or </w:t>
      </w:r>
      <w:r w:rsidR="003404D9" w:rsidRPr="0041162F">
        <w:rPr>
          <w:rFonts w:ascii="微軟正黑體" w:eastAsia="微軟正黑體" w:hAnsi="微軟正黑體"/>
          <w:b/>
          <w:sz w:val="22"/>
          <w:szCs w:val="22"/>
          <w:lang w:val="en-GB" w:eastAsia="zh-HK"/>
        </w:rPr>
        <w:t>obstructed</w:t>
      </w:r>
      <w:r w:rsidR="007D0F7A" w:rsidRPr="0041162F">
        <w:rPr>
          <w:rFonts w:ascii="微軟正黑體" w:eastAsia="微軟正黑體" w:hAnsi="微軟正黑體"/>
          <w:b/>
          <w:sz w:val="22"/>
          <w:szCs w:val="22"/>
          <w:lang w:val="en-GB" w:eastAsia="zh-HK"/>
        </w:rPr>
        <w:t xml:space="preserve"> traffic flow</w:t>
      </w:r>
      <w:r w:rsidR="003404D9" w:rsidRPr="0041162F">
        <w:rPr>
          <w:rFonts w:ascii="微軟正黑體" w:eastAsia="微軟正黑體" w:hAnsi="微軟正黑體"/>
          <w:b/>
          <w:sz w:val="22"/>
          <w:szCs w:val="22"/>
          <w:lang w:val="en-GB" w:eastAsia="zh-HK"/>
        </w:rPr>
        <w:t>.</w:t>
      </w:r>
      <w:r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  </w:t>
      </w:r>
      <w:r w:rsidR="007D446A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Please refer to Appendix 2 for directions from </w:t>
      </w:r>
      <w:proofErr w:type="spellStart"/>
      <w:r w:rsidR="007D446A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Fo</w:t>
      </w:r>
      <w:proofErr w:type="spellEnd"/>
      <w:r w:rsidR="007D446A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 Tan MTR Station to Sha Tin </w:t>
      </w:r>
      <w:r w:rsidR="003404D9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Racecourse on</w:t>
      </w:r>
      <w:r w:rsidR="007D446A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 foot. </w:t>
      </w:r>
    </w:p>
    <w:p w14:paraId="19FCAD99" w14:textId="4E4E7B8E" w:rsidR="00FD4053" w:rsidRPr="000371A9" w:rsidRDefault="0041162F" w:rsidP="0041162F">
      <w:pPr>
        <w:tabs>
          <w:tab w:val="left" w:pos="1134"/>
        </w:tabs>
        <w:spacing w:beforeLines="30" w:before="72" w:line="300" w:lineRule="exact"/>
        <w:ind w:leftChars="236" w:left="1131" w:hangingChars="257" w:hanging="565"/>
        <w:jc w:val="both"/>
        <w:rPr>
          <w:rFonts w:ascii="微軟正黑體" w:eastAsia="微軟正黑體" w:hAnsi="微軟正黑體"/>
          <w:sz w:val="22"/>
          <w:szCs w:val="22"/>
          <w:lang w:val="en-GB" w:eastAsia="zh-HK"/>
        </w:rPr>
      </w:pPr>
      <w:r>
        <w:rPr>
          <w:rFonts w:ascii="微軟正黑體" w:eastAsia="微軟正黑體" w:hAnsi="微軟正黑體"/>
          <w:sz w:val="22"/>
          <w:szCs w:val="22"/>
          <w:lang w:eastAsia="zh-HK"/>
        </w:rPr>
        <w:t>4</w:t>
      </w:r>
      <w:r w:rsidR="003A7A30" w:rsidRPr="000371A9">
        <w:rPr>
          <w:rFonts w:ascii="微軟正黑體" w:eastAsia="微軟正黑體" w:hAnsi="微軟正黑體"/>
          <w:sz w:val="22"/>
          <w:szCs w:val="22"/>
          <w:lang w:eastAsia="zh-HK"/>
        </w:rPr>
        <w:t>.</w:t>
      </w:r>
      <w:r w:rsidR="00C73992" w:rsidRPr="000371A9">
        <w:rPr>
          <w:rFonts w:ascii="微軟正黑體" w:eastAsia="微軟正黑體" w:hAnsi="微軟正黑體"/>
          <w:sz w:val="22"/>
          <w:szCs w:val="22"/>
        </w:rPr>
        <w:t>5</w:t>
      </w:r>
      <w:r w:rsidR="00091621" w:rsidRPr="000371A9">
        <w:rPr>
          <w:rFonts w:ascii="微軟正黑體" w:eastAsia="微軟正黑體" w:hAnsi="微軟正黑體"/>
          <w:sz w:val="22"/>
          <w:szCs w:val="22"/>
          <w:lang w:eastAsia="zh-HK"/>
        </w:rPr>
        <w:tab/>
      </w:r>
      <w:r w:rsidR="007D446A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Participants should enter and leave the venue according to </w:t>
      </w:r>
      <w:r w:rsidR="00EC4BBB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the instructions from </w:t>
      </w:r>
      <w:r w:rsidR="00341B8C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working s</w:t>
      </w:r>
      <w:r w:rsidR="00EC4BBB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taff members.</w:t>
      </w:r>
    </w:p>
    <w:p w14:paraId="0D9C79FC" w14:textId="33E6D84B" w:rsidR="00FD4053" w:rsidRPr="000371A9" w:rsidRDefault="0041162F" w:rsidP="0041162F">
      <w:pPr>
        <w:tabs>
          <w:tab w:val="left" w:pos="1134"/>
        </w:tabs>
        <w:spacing w:beforeLines="30" w:before="72" w:line="300" w:lineRule="exact"/>
        <w:ind w:leftChars="236" w:left="1131" w:hangingChars="257" w:hanging="565"/>
        <w:jc w:val="both"/>
        <w:rPr>
          <w:rFonts w:ascii="微軟正黑體" w:eastAsia="微軟正黑體" w:hAnsi="微軟正黑體"/>
          <w:sz w:val="22"/>
          <w:szCs w:val="22"/>
          <w:lang w:val="en-GB" w:eastAsia="zh-HK"/>
        </w:rPr>
      </w:pPr>
      <w:r>
        <w:rPr>
          <w:rFonts w:ascii="微軟正黑體" w:eastAsia="微軟正黑體" w:hAnsi="微軟正黑體"/>
          <w:sz w:val="22"/>
          <w:szCs w:val="22"/>
          <w:lang w:eastAsia="zh-HK"/>
        </w:rPr>
        <w:t>4</w:t>
      </w:r>
      <w:r w:rsidR="00FD4053" w:rsidRPr="000371A9">
        <w:rPr>
          <w:rFonts w:ascii="微軟正黑體" w:eastAsia="微軟正黑體" w:hAnsi="微軟正黑體"/>
          <w:sz w:val="22"/>
          <w:szCs w:val="22"/>
          <w:lang w:eastAsia="zh-HK"/>
        </w:rPr>
        <w:t>.</w:t>
      </w:r>
      <w:r w:rsidR="00C73992" w:rsidRPr="000371A9">
        <w:rPr>
          <w:rFonts w:ascii="微軟正黑體" w:eastAsia="微軟正黑體" w:hAnsi="微軟正黑體"/>
          <w:sz w:val="22"/>
          <w:szCs w:val="22"/>
        </w:rPr>
        <w:t>6</w:t>
      </w:r>
      <w:r w:rsidR="00091621" w:rsidRPr="000371A9">
        <w:rPr>
          <w:rFonts w:ascii="微軟正黑體" w:eastAsia="微軟正黑體" w:hAnsi="微軟正黑體"/>
          <w:sz w:val="22"/>
          <w:szCs w:val="22"/>
          <w:lang w:eastAsia="zh-HK"/>
        </w:rPr>
        <w:tab/>
      </w:r>
      <w:r w:rsidR="007D446A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No outside food or drink</w:t>
      </w:r>
      <w:r w:rsidR="00C03206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s</w:t>
      </w:r>
      <w:r w:rsidR="007D446A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 allowed. Food such as chicken drumsticks, hot dogs, soft drinks and instant noodles, </w:t>
      </w:r>
      <w:proofErr w:type="spellStart"/>
      <w:r w:rsidR="007D446A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etc</w:t>
      </w:r>
      <w:proofErr w:type="spellEnd"/>
      <w:r w:rsidR="007D446A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, can be purchased at the </w:t>
      </w:r>
      <w:r w:rsidR="00C03206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tuck shop inside the venue. Payment by cash or Octopus card.</w:t>
      </w:r>
      <w:r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 Please refer to Appendix 3 for the list of food/snack.</w:t>
      </w:r>
    </w:p>
    <w:p w14:paraId="47008340" w14:textId="7733A978" w:rsidR="003A7A30" w:rsidRPr="000371A9" w:rsidRDefault="0041162F" w:rsidP="0041162F">
      <w:pPr>
        <w:tabs>
          <w:tab w:val="left" w:pos="1134"/>
        </w:tabs>
        <w:spacing w:beforeLines="30" w:before="72" w:line="300" w:lineRule="exact"/>
        <w:ind w:leftChars="236" w:left="1131" w:hangingChars="257" w:hanging="565"/>
        <w:jc w:val="both"/>
        <w:rPr>
          <w:rFonts w:ascii="微軟正黑體" w:eastAsia="微軟正黑體" w:hAnsi="微軟正黑體"/>
          <w:sz w:val="22"/>
          <w:szCs w:val="22"/>
          <w:lang w:val="en-GB" w:eastAsia="zh-HK"/>
        </w:rPr>
      </w:pPr>
      <w:r>
        <w:rPr>
          <w:rFonts w:ascii="微軟正黑體" w:eastAsia="微軟正黑體" w:hAnsi="微軟正黑體"/>
          <w:sz w:val="22"/>
          <w:szCs w:val="22"/>
          <w:lang w:eastAsia="zh-HK"/>
        </w:rPr>
        <w:t>4</w:t>
      </w:r>
      <w:r w:rsidR="003A7A30" w:rsidRPr="000371A9">
        <w:rPr>
          <w:rFonts w:ascii="微軟正黑體" w:eastAsia="微軟正黑體" w:hAnsi="微軟正黑體"/>
          <w:sz w:val="22"/>
          <w:szCs w:val="22"/>
          <w:lang w:eastAsia="zh-HK"/>
        </w:rPr>
        <w:t>.</w:t>
      </w:r>
      <w:r w:rsidR="00C73992" w:rsidRPr="000371A9">
        <w:rPr>
          <w:rFonts w:ascii="微軟正黑體" w:eastAsia="微軟正黑體" w:hAnsi="微軟正黑體"/>
          <w:sz w:val="22"/>
          <w:szCs w:val="22"/>
        </w:rPr>
        <w:t>7</w:t>
      </w:r>
      <w:r w:rsidR="00091621" w:rsidRPr="000371A9">
        <w:rPr>
          <w:rFonts w:ascii="微軟正黑體" w:eastAsia="微軟正黑體" w:hAnsi="微軟正黑體"/>
          <w:sz w:val="22"/>
          <w:szCs w:val="22"/>
          <w:lang w:eastAsia="zh-HK"/>
        </w:rPr>
        <w:tab/>
      </w:r>
      <w:r w:rsidR="007D446A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Please bring sufficient drinking water. </w:t>
      </w:r>
    </w:p>
    <w:p w14:paraId="79B80BC2" w14:textId="5EF53B72" w:rsidR="009C0571" w:rsidRPr="000371A9" w:rsidRDefault="0041162F" w:rsidP="0041162F">
      <w:pPr>
        <w:tabs>
          <w:tab w:val="left" w:pos="1134"/>
        </w:tabs>
        <w:spacing w:beforeLines="30" w:before="72" w:line="300" w:lineRule="exact"/>
        <w:ind w:leftChars="236" w:left="1131" w:hangingChars="257" w:hanging="565"/>
        <w:jc w:val="both"/>
        <w:rPr>
          <w:rFonts w:ascii="微軟正黑體" w:eastAsia="微軟正黑體" w:hAnsi="微軟正黑體"/>
          <w:sz w:val="22"/>
          <w:szCs w:val="22"/>
          <w:lang w:val="en-GB" w:eastAsia="zh-HK"/>
        </w:rPr>
      </w:pPr>
      <w:r>
        <w:rPr>
          <w:rFonts w:ascii="微軟正黑體" w:eastAsia="微軟正黑體" w:hAnsi="微軟正黑體"/>
          <w:sz w:val="22"/>
          <w:szCs w:val="22"/>
          <w:lang w:eastAsia="zh-HK"/>
        </w:rPr>
        <w:t>4</w:t>
      </w:r>
      <w:r w:rsidR="006B0508" w:rsidRPr="000371A9">
        <w:rPr>
          <w:rFonts w:ascii="微軟正黑體" w:eastAsia="微軟正黑體" w:hAnsi="微軟正黑體"/>
          <w:sz w:val="22"/>
          <w:szCs w:val="22"/>
          <w:lang w:eastAsia="zh-HK"/>
        </w:rPr>
        <w:t>.</w:t>
      </w:r>
      <w:r w:rsidR="00C73992" w:rsidRPr="000371A9">
        <w:rPr>
          <w:rFonts w:ascii="微軟正黑體" w:eastAsia="微軟正黑體" w:hAnsi="微軟正黑體"/>
          <w:sz w:val="22"/>
          <w:szCs w:val="22"/>
        </w:rPr>
        <w:t>8</w:t>
      </w:r>
      <w:r w:rsidR="00C42F49" w:rsidRPr="000371A9">
        <w:rPr>
          <w:rFonts w:ascii="微軟正黑體" w:eastAsia="微軟正黑體" w:hAnsi="微軟正黑體"/>
          <w:sz w:val="22"/>
          <w:szCs w:val="22"/>
          <w:lang w:eastAsia="zh-HK"/>
        </w:rPr>
        <w:tab/>
      </w:r>
      <w:r w:rsidR="00C03206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Please bring your own umbrella or rain </w:t>
      </w:r>
      <w:r w:rsidR="002D1B32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coat</w:t>
      </w:r>
      <w:r w:rsidR="00C03206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.</w:t>
      </w:r>
    </w:p>
    <w:p w14:paraId="24A805B1" w14:textId="0A422A7B" w:rsidR="00C42F49" w:rsidRPr="000371A9" w:rsidRDefault="0041162F" w:rsidP="0041162F">
      <w:pPr>
        <w:tabs>
          <w:tab w:val="left" w:pos="1134"/>
        </w:tabs>
        <w:spacing w:beforeLines="30" w:before="72" w:line="300" w:lineRule="exact"/>
        <w:ind w:leftChars="236" w:left="1131" w:hangingChars="257" w:hanging="565"/>
        <w:jc w:val="both"/>
        <w:rPr>
          <w:rFonts w:ascii="微軟正黑體" w:eastAsia="微軟正黑體" w:hAnsi="微軟正黑體"/>
          <w:sz w:val="22"/>
          <w:szCs w:val="22"/>
          <w:lang w:val="en-GB" w:eastAsia="zh-HK"/>
        </w:rPr>
      </w:pPr>
      <w:r>
        <w:rPr>
          <w:rFonts w:ascii="微軟正黑體" w:eastAsia="微軟正黑體" w:hAnsi="微軟正黑體"/>
          <w:sz w:val="22"/>
          <w:szCs w:val="22"/>
          <w:lang w:eastAsia="zh-HK"/>
        </w:rPr>
        <w:t>4</w:t>
      </w:r>
      <w:r w:rsidR="00C42F49" w:rsidRPr="000371A9">
        <w:rPr>
          <w:rFonts w:ascii="微軟正黑體" w:eastAsia="微軟正黑體" w:hAnsi="微軟正黑體"/>
          <w:sz w:val="22"/>
          <w:szCs w:val="22"/>
          <w:lang w:eastAsia="zh-HK"/>
        </w:rPr>
        <w:t>.9</w:t>
      </w:r>
      <w:r w:rsidR="00C42F49" w:rsidRPr="000371A9">
        <w:rPr>
          <w:rFonts w:ascii="微軟正黑體" w:eastAsia="微軟正黑體" w:hAnsi="微軟正黑體"/>
          <w:sz w:val="22"/>
          <w:szCs w:val="22"/>
          <w:lang w:eastAsia="zh-HK"/>
        </w:rPr>
        <w:tab/>
      </w:r>
      <w:r w:rsidR="00C03206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No parking spaces </w:t>
      </w:r>
      <w:r w:rsidR="00EC4BBB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will be</w:t>
      </w:r>
      <w:r w:rsidR="00C03206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 provided </w:t>
      </w:r>
      <w:r w:rsidR="002D1B32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>at</w:t>
      </w:r>
      <w:r w:rsidR="00C03206" w:rsidRPr="000371A9">
        <w:rPr>
          <w:rFonts w:ascii="微軟正黑體" w:eastAsia="微軟正黑體" w:hAnsi="微軟正黑體"/>
          <w:sz w:val="22"/>
          <w:szCs w:val="22"/>
          <w:lang w:val="en-GB" w:eastAsia="zh-HK"/>
        </w:rPr>
        <w:t xml:space="preserve"> the venue.</w:t>
      </w:r>
    </w:p>
    <w:p w14:paraId="138CD06B" w14:textId="77777777" w:rsidR="003404D9" w:rsidRPr="000371A9" w:rsidRDefault="003404D9" w:rsidP="00C42F49">
      <w:pPr>
        <w:tabs>
          <w:tab w:val="left" w:pos="993"/>
        </w:tabs>
        <w:spacing w:beforeLines="30" w:before="72" w:line="300" w:lineRule="exact"/>
        <w:ind w:left="567"/>
        <w:jc w:val="both"/>
        <w:rPr>
          <w:rFonts w:ascii="微軟正黑體" w:eastAsia="微軟正黑體" w:hAnsi="微軟正黑體"/>
          <w:sz w:val="22"/>
          <w:szCs w:val="22"/>
          <w:lang w:val="en-GB" w:eastAsia="zh-HK"/>
        </w:rPr>
      </w:pPr>
    </w:p>
    <w:p w14:paraId="5CEF26A6" w14:textId="77777777" w:rsidR="009C0571" w:rsidRPr="000371A9" w:rsidRDefault="009C0571">
      <w:pPr>
        <w:widowControl/>
        <w:spacing w:after="160" w:line="259" w:lineRule="auto"/>
        <w:rPr>
          <w:rFonts w:ascii="微軟正黑體" w:eastAsia="微軟正黑體" w:hAnsi="微軟正黑體"/>
          <w:sz w:val="22"/>
          <w:szCs w:val="22"/>
          <w:lang w:eastAsia="zh-HK"/>
        </w:rPr>
      </w:pPr>
      <w:r w:rsidRPr="000371A9">
        <w:rPr>
          <w:rFonts w:ascii="微軟正黑體" w:eastAsia="微軟正黑體" w:hAnsi="微軟正黑體"/>
          <w:sz w:val="22"/>
          <w:szCs w:val="22"/>
          <w:lang w:eastAsia="zh-HK"/>
        </w:rPr>
        <w:br w:type="page"/>
      </w:r>
    </w:p>
    <w:p w14:paraId="3A0489B1" w14:textId="32376307" w:rsidR="0041162F" w:rsidRPr="0041162F" w:rsidRDefault="0041162F" w:rsidP="0041162F">
      <w:pPr>
        <w:pStyle w:val="a8"/>
        <w:numPr>
          <w:ilvl w:val="0"/>
          <w:numId w:val="15"/>
        </w:numPr>
        <w:spacing w:line="300" w:lineRule="exact"/>
        <w:ind w:leftChars="0"/>
        <w:rPr>
          <w:rFonts w:ascii="微軟正黑體" w:eastAsia="微軟正黑體" w:hAnsi="微軟正黑體" w:cs="Arial"/>
          <w:b/>
          <w:sz w:val="22"/>
          <w:szCs w:val="22"/>
          <w:u w:val="single"/>
        </w:rPr>
      </w:pPr>
      <w:r w:rsidRPr="0041162F">
        <w:rPr>
          <w:rFonts w:ascii="微軟正黑體" w:eastAsia="微軟正黑體" w:hAnsi="微軟正黑體" w:cs="Arial" w:hint="eastAsia"/>
          <w:b/>
          <w:sz w:val="22"/>
          <w:szCs w:val="22"/>
          <w:u w:val="single"/>
        </w:rPr>
        <w:lastRenderedPageBreak/>
        <w:t>Event Brief</w:t>
      </w:r>
    </w:p>
    <w:p w14:paraId="5B2319F9" w14:textId="77777777" w:rsidR="0041162F" w:rsidRDefault="0041162F" w:rsidP="00506AC7">
      <w:pPr>
        <w:spacing w:line="300" w:lineRule="exact"/>
        <w:rPr>
          <w:rFonts w:ascii="微軟正黑體" w:eastAsia="微軟正黑體" w:hAnsi="微軟正黑體" w:cs="Arial"/>
          <w:sz w:val="22"/>
          <w:szCs w:val="22"/>
        </w:rPr>
      </w:pPr>
    </w:p>
    <w:tbl>
      <w:tblPr>
        <w:tblStyle w:val="a7"/>
        <w:tblW w:w="8407" w:type="dxa"/>
        <w:tblInd w:w="421" w:type="dxa"/>
        <w:tblLook w:val="04A0" w:firstRow="1" w:lastRow="0" w:firstColumn="1" w:lastColumn="0" w:noHBand="0" w:noVBand="1"/>
      </w:tblPr>
      <w:tblGrid>
        <w:gridCol w:w="1288"/>
        <w:gridCol w:w="956"/>
        <w:gridCol w:w="6163"/>
      </w:tblGrid>
      <w:tr w:rsidR="0041162F" w:rsidRPr="000371A9" w14:paraId="42DF220C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F213E4E" w14:textId="46AA949B" w:rsidR="0041162F" w:rsidRPr="000371A9" w:rsidRDefault="0041162F" w:rsidP="0041162F">
            <w:pPr>
              <w:spacing w:afterLines="50" w:after="120"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</w:rPr>
              <w:t>Date:</w:t>
            </w:r>
          </w:p>
        </w:tc>
        <w:tc>
          <w:tcPr>
            <w:tcW w:w="7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0BC28" w14:textId="7F569137" w:rsidR="0041162F" w:rsidRPr="000371A9" w:rsidRDefault="0041162F" w:rsidP="0041162F">
            <w:pPr>
              <w:spacing w:afterLines="50" w:after="120"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</w:rPr>
              <w:t>25th February 2017 (Saturday)</w:t>
            </w:r>
          </w:p>
        </w:tc>
      </w:tr>
      <w:tr w:rsidR="0041162F" w:rsidRPr="000371A9" w14:paraId="4A4D1744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44D760D" w14:textId="2EA5763C" w:rsidR="0041162F" w:rsidRPr="000371A9" w:rsidRDefault="0041162F" w:rsidP="0041162F">
            <w:pPr>
              <w:spacing w:afterLines="50" w:after="120"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Time</w:t>
            </w:r>
            <w:r w:rsidRPr="000371A9">
              <w:rPr>
                <w:rFonts w:ascii="微軟正黑體" w:eastAsia="微軟正黑體" w:hAnsi="微軟正黑體" w:cs="Arial"/>
                <w:sz w:val="22"/>
                <w:szCs w:val="22"/>
              </w:rPr>
              <w:t>：</w:t>
            </w:r>
          </w:p>
        </w:tc>
        <w:tc>
          <w:tcPr>
            <w:tcW w:w="7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8C367" w14:textId="76AEE287" w:rsidR="0041162F" w:rsidRPr="000371A9" w:rsidRDefault="0041162F" w:rsidP="0041162F">
            <w:pPr>
              <w:spacing w:afterLines="50" w:after="120"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</w:rPr>
              <w:t>12:00</w:t>
            </w: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  <w:t xml:space="preserve"> </w:t>
            </w:r>
            <w:r w:rsidRPr="000371A9">
              <w:rPr>
                <w:rFonts w:ascii="微軟正黑體" w:eastAsia="微軟正黑體" w:hAnsi="微軟正黑體" w:cs="Arial"/>
                <w:sz w:val="22"/>
                <w:szCs w:val="22"/>
              </w:rPr>
              <w:t>–</w:t>
            </w: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  <w:t xml:space="preserve"> </w:t>
            </w:r>
            <w:r w:rsidRPr="000371A9">
              <w:rPr>
                <w:rFonts w:ascii="微軟正黑體" w:eastAsia="微軟正黑體" w:hAnsi="微軟正黑體" w:cs="Arial"/>
                <w:sz w:val="22"/>
                <w:szCs w:val="22"/>
              </w:rPr>
              <w:t>18:00</w:t>
            </w:r>
          </w:p>
        </w:tc>
      </w:tr>
      <w:tr w:rsidR="0041162F" w:rsidRPr="000371A9" w14:paraId="66A45571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47DB1CE" w14:textId="36775F24" w:rsidR="0041162F" w:rsidRPr="000371A9" w:rsidRDefault="0041162F" w:rsidP="0041162F">
            <w:pPr>
              <w:spacing w:afterLines="50" w:after="120"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Venue:</w:t>
            </w:r>
          </w:p>
        </w:tc>
        <w:tc>
          <w:tcPr>
            <w:tcW w:w="7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DA234" w14:textId="741FBD38" w:rsidR="0041162F" w:rsidRPr="000371A9" w:rsidRDefault="0041162F" w:rsidP="0041162F">
            <w:pPr>
              <w:spacing w:afterLines="50" w:after="120"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Sha Tin Racecourse</w:t>
            </w:r>
          </w:p>
        </w:tc>
      </w:tr>
      <w:tr w:rsidR="0041162F" w:rsidRPr="000371A9" w14:paraId="592A60D6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1D5E59D" w14:textId="6C457E50" w:rsidR="0041162F" w:rsidRPr="000371A9" w:rsidRDefault="0041162F" w:rsidP="0041162F">
            <w:pPr>
              <w:spacing w:afterLines="50" w:after="120"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Theme:</w:t>
            </w:r>
          </w:p>
        </w:tc>
        <w:tc>
          <w:tcPr>
            <w:tcW w:w="7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A61E5" w14:textId="3A56E955" w:rsidR="0041162F" w:rsidRPr="000371A9" w:rsidRDefault="0041162F" w:rsidP="0041162F">
            <w:pPr>
              <w:spacing w:afterLines="50" w:after="120" w:line="300" w:lineRule="exact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Be the Change</w:t>
            </w:r>
          </w:p>
        </w:tc>
      </w:tr>
      <w:tr w:rsidR="0041162F" w:rsidRPr="000371A9" w14:paraId="50A56BE8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ABABB" w14:textId="410BBCE5" w:rsidR="0041162F" w:rsidRPr="000371A9" w:rsidRDefault="0041162F" w:rsidP="0041162F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  <w:lang w:val="en-GB"/>
              </w:rPr>
              <w:t>Schedule: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FF22" w14:textId="7F6D8741" w:rsidR="0041162F" w:rsidRPr="000371A9" w:rsidRDefault="0041162F" w:rsidP="00506AC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Time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021" w14:textId="77777777" w:rsidR="0041162F" w:rsidRPr="000371A9" w:rsidRDefault="0041162F" w:rsidP="00506AC7">
            <w:pPr>
              <w:spacing w:line="3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  <w:lang w:val="en-GB"/>
              </w:rPr>
              <w:t>Events</w:t>
            </w:r>
          </w:p>
        </w:tc>
      </w:tr>
      <w:tr w:rsidR="0041162F" w:rsidRPr="000371A9" w14:paraId="7165206F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AA265" w14:textId="77777777" w:rsidR="0041162F" w:rsidRPr="000371A9" w:rsidRDefault="0041162F" w:rsidP="0041162F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8CC7" w14:textId="730A63FC" w:rsidR="0041162F" w:rsidRPr="000371A9" w:rsidRDefault="0041162F" w:rsidP="00506AC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12:00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A4E7" w14:textId="77777777" w:rsidR="0041162F" w:rsidRPr="000371A9" w:rsidRDefault="0041162F" w:rsidP="0041162F">
            <w:pPr>
              <w:spacing w:line="300" w:lineRule="exact"/>
              <w:ind w:rightChars="50" w:right="120"/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  <w:lang w:val="en-GB"/>
              </w:rPr>
              <w:t>Audience Registration</w:t>
            </w:r>
          </w:p>
        </w:tc>
      </w:tr>
      <w:tr w:rsidR="0041162F" w:rsidRPr="000371A9" w14:paraId="55883E18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23EF9" w14:textId="77777777" w:rsidR="0041162F" w:rsidRPr="000371A9" w:rsidRDefault="0041162F" w:rsidP="0041162F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F74" w14:textId="5D24F39A" w:rsidR="0041162F" w:rsidRPr="000371A9" w:rsidRDefault="0041162F" w:rsidP="00506AC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 xml:space="preserve">12:30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2C2A" w14:textId="77777777" w:rsidR="0041162F" w:rsidRPr="000371A9" w:rsidRDefault="0041162F" w:rsidP="0041162F">
            <w:pPr>
              <w:spacing w:line="300" w:lineRule="exact"/>
              <w:ind w:rightChars="50" w:right="120"/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Awardees Registration</w:t>
            </w:r>
          </w:p>
        </w:tc>
      </w:tr>
      <w:tr w:rsidR="0041162F" w:rsidRPr="000371A9" w14:paraId="28367B58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7A4F9" w14:textId="77777777" w:rsidR="0041162F" w:rsidRPr="000371A9" w:rsidRDefault="0041162F" w:rsidP="0041162F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BDA" w14:textId="0456C31B" w:rsidR="0041162F" w:rsidRPr="000371A9" w:rsidRDefault="0041162F" w:rsidP="00506AC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13:00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1EE" w14:textId="77777777" w:rsidR="0041162F" w:rsidRPr="000371A9" w:rsidRDefault="0041162F" w:rsidP="0041162F">
            <w:pPr>
              <w:spacing w:line="300" w:lineRule="exact"/>
              <w:ind w:rightChars="50" w:right="12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</w:rPr>
              <w:t>Guest Reception</w:t>
            </w:r>
          </w:p>
        </w:tc>
      </w:tr>
      <w:tr w:rsidR="0041162F" w:rsidRPr="000371A9" w14:paraId="602A9546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D83C3" w14:textId="77777777" w:rsidR="0041162F" w:rsidRPr="000371A9" w:rsidRDefault="0041162F" w:rsidP="0041162F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9750" w14:textId="61D0A6D7" w:rsidR="0041162F" w:rsidRPr="000371A9" w:rsidRDefault="0041162F" w:rsidP="00506AC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13:15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8AE" w14:textId="77777777" w:rsidR="0041162F" w:rsidRPr="000371A9" w:rsidRDefault="0041162F" w:rsidP="00341B8C">
            <w:pPr>
              <w:spacing w:line="300" w:lineRule="exact"/>
              <w:ind w:rightChars="50" w:right="120"/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Arrival of Guests of Honour</w:t>
            </w:r>
          </w:p>
        </w:tc>
      </w:tr>
      <w:tr w:rsidR="0041162F" w:rsidRPr="000371A9" w14:paraId="4C379DD9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2439F" w14:textId="77777777" w:rsidR="0041162F" w:rsidRPr="000371A9" w:rsidRDefault="0041162F" w:rsidP="0041162F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501" w14:textId="61D49AC4" w:rsidR="0041162F" w:rsidRPr="000371A9" w:rsidRDefault="0041162F" w:rsidP="00506AC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13:30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6AC2" w14:textId="77777777" w:rsidR="0041162F" w:rsidRPr="0041162F" w:rsidRDefault="0041162F" w:rsidP="0041162F">
            <w:pPr>
              <w:pStyle w:val="a8"/>
              <w:numPr>
                <w:ilvl w:val="0"/>
                <w:numId w:val="16"/>
              </w:numPr>
              <w:spacing w:line="300" w:lineRule="exact"/>
              <w:ind w:leftChars="0" w:rightChars="50" w:right="12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1162F"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  <w:lang w:val="en-GB"/>
              </w:rPr>
              <w:t>Procession of the Official Party</w:t>
            </w:r>
          </w:p>
          <w:p w14:paraId="7B103D76" w14:textId="77777777" w:rsidR="0041162F" w:rsidRPr="0041162F" w:rsidRDefault="0041162F" w:rsidP="0041162F">
            <w:pPr>
              <w:pStyle w:val="a8"/>
              <w:numPr>
                <w:ilvl w:val="0"/>
                <w:numId w:val="16"/>
              </w:numPr>
              <w:spacing w:line="300" w:lineRule="exact"/>
              <w:ind w:leftChars="0" w:rightChars="50" w:right="12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1162F"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  <w:lang w:val="en-GB"/>
              </w:rPr>
              <w:t>National Anthem</w:t>
            </w:r>
          </w:p>
          <w:p w14:paraId="3912BF6B" w14:textId="77777777" w:rsidR="0041162F" w:rsidRPr="0041162F" w:rsidRDefault="0041162F" w:rsidP="0041162F">
            <w:pPr>
              <w:pStyle w:val="a8"/>
              <w:numPr>
                <w:ilvl w:val="0"/>
                <w:numId w:val="16"/>
              </w:numPr>
              <w:spacing w:line="300" w:lineRule="exact"/>
              <w:ind w:leftChars="0" w:rightChars="50" w:right="12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1162F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Flag Raising</w:t>
            </w:r>
          </w:p>
          <w:p w14:paraId="661B26B8" w14:textId="77777777" w:rsidR="0041162F" w:rsidRPr="0041162F" w:rsidRDefault="0041162F" w:rsidP="0041162F">
            <w:pPr>
              <w:pStyle w:val="a8"/>
              <w:numPr>
                <w:ilvl w:val="0"/>
                <w:numId w:val="16"/>
              </w:numPr>
              <w:spacing w:line="300" w:lineRule="exact"/>
              <w:ind w:leftChars="0" w:rightChars="50" w:right="12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1162F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Address by Guest of Honour</w:t>
            </w:r>
          </w:p>
          <w:p w14:paraId="3AA94506" w14:textId="77777777" w:rsidR="0041162F" w:rsidRPr="0041162F" w:rsidRDefault="0041162F" w:rsidP="0041162F">
            <w:pPr>
              <w:pStyle w:val="a8"/>
              <w:numPr>
                <w:ilvl w:val="0"/>
                <w:numId w:val="16"/>
              </w:numPr>
              <w:spacing w:line="300" w:lineRule="exact"/>
              <w:ind w:leftChars="0" w:rightChars="50" w:right="12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1162F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 xml:space="preserve">Presentation of Souvenir </w:t>
            </w:r>
          </w:p>
          <w:p w14:paraId="0AC9CB67" w14:textId="77777777" w:rsidR="0041162F" w:rsidRPr="0041162F" w:rsidRDefault="0041162F" w:rsidP="0041162F">
            <w:pPr>
              <w:pStyle w:val="a8"/>
              <w:numPr>
                <w:ilvl w:val="0"/>
                <w:numId w:val="16"/>
              </w:numPr>
              <w:spacing w:line="300" w:lineRule="exact"/>
              <w:ind w:leftChars="0" w:rightChars="50" w:right="12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1162F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Address by Chief Commissioner</w:t>
            </w:r>
          </w:p>
          <w:p w14:paraId="7A8CE82F" w14:textId="77777777" w:rsidR="0041162F" w:rsidRPr="0041162F" w:rsidRDefault="0041162F" w:rsidP="0041162F">
            <w:pPr>
              <w:pStyle w:val="a8"/>
              <w:numPr>
                <w:ilvl w:val="0"/>
                <w:numId w:val="16"/>
              </w:numPr>
              <w:spacing w:line="300" w:lineRule="exact"/>
              <w:ind w:leftChars="0" w:rightChars="50" w:right="12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1162F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Parade March Past</w:t>
            </w:r>
          </w:p>
          <w:p w14:paraId="0AB45501" w14:textId="77777777" w:rsidR="0041162F" w:rsidRPr="0041162F" w:rsidRDefault="0041162F" w:rsidP="0041162F">
            <w:pPr>
              <w:pStyle w:val="a8"/>
              <w:numPr>
                <w:ilvl w:val="0"/>
                <w:numId w:val="16"/>
              </w:numPr>
              <w:spacing w:line="300" w:lineRule="exact"/>
              <w:ind w:leftChars="0" w:rightChars="50" w:right="12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1162F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Hong Kong Police Marching Band Performance</w:t>
            </w:r>
          </w:p>
          <w:p w14:paraId="432DB9A4" w14:textId="77777777" w:rsidR="0041162F" w:rsidRPr="0041162F" w:rsidRDefault="0041162F" w:rsidP="0041162F">
            <w:pPr>
              <w:pStyle w:val="a8"/>
              <w:numPr>
                <w:ilvl w:val="0"/>
                <w:numId w:val="16"/>
              </w:numPr>
              <w:spacing w:line="300" w:lineRule="exact"/>
              <w:ind w:leftChars="0" w:rightChars="50" w:right="12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1162F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Award Presentation</w:t>
            </w:r>
          </w:p>
        </w:tc>
      </w:tr>
      <w:tr w:rsidR="0041162F" w:rsidRPr="000371A9" w14:paraId="6328E352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C23A6" w14:textId="77777777" w:rsidR="0041162F" w:rsidRPr="000371A9" w:rsidRDefault="0041162F" w:rsidP="0041162F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C6F" w14:textId="6D28EC3F" w:rsidR="0041162F" w:rsidRPr="000371A9" w:rsidRDefault="0041162F" w:rsidP="00506AC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14:50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68E" w14:textId="77777777" w:rsidR="0041162F" w:rsidRPr="000371A9" w:rsidRDefault="0041162F" w:rsidP="003208F5">
            <w:pPr>
              <w:spacing w:line="300" w:lineRule="exact"/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World Thinking Day Ceremony and Carnival Kick-off Ceremony</w:t>
            </w:r>
          </w:p>
        </w:tc>
      </w:tr>
      <w:tr w:rsidR="0041162F" w:rsidRPr="000371A9" w14:paraId="22DE0B46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1B094" w14:textId="77777777" w:rsidR="0041162F" w:rsidRPr="000371A9" w:rsidRDefault="0041162F" w:rsidP="0041162F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38C" w14:textId="44F06D66" w:rsidR="0041162F" w:rsidRPr="000371A9" w:rsidRDefault="0041162F" w:rsidP="00506AC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15:00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F4C6" w14:textId="77777777" w:rsidR="0041162F" w:rsidRPr="000371A9" w:rsidRDefault="0041162F" w:rsidP="00506AC7">
            <w:pPr>
              <w:spacing w:line="300" w:lineRule="exact"/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Departure of Guests of Honour</w:t>
            </w:r>
          </w:p>
        </w:tc>
      </w:tr>
      <w:tr w:rsidR="0041162F" w:rsidRPr="000371A9" w14:paraId="003171ED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AF2F" w14:textId="77777777" w:rsidR="0041162F" w:rsidRPr="000371A9" w:rsidRDefault="0041162F" w:rsidP="0041162F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50E0" w14:textId="14000565" w:rsidR="0041162F" w:rsidRPr="000371A9" w:rsidRDefault="0041162F" w:rsidP="00506AC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15:10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00C" w14:textId="77777777" w:rsidR="0041162F" w:rsidRPr="000371A9" w:rsidRDefault="0041162F" w:rsidP="003208F5">
            <w:pPr>
              <w:spacing w:line="300" w:lineRule="exact"/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Carnival Starts</w:t>
            </w:r>
          </w:p>
        </w:tc>
      </w:tr>
      <w:tr w:rsidR="0041162F" w:rsidRPr="000371A9" w14:paraId="051725E3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8CEEF" w14:textId="77777777" w:rsidR="0041162F" w:rsidRPr="000371A9" w:rsidRDefault="0041162F" w:rsidP="0041162F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46D" w14:textId="09DC8075" w:rsidR="0041162F" w:rsidRPr="000371A9" w:rsidRDefault="0041162F" w:rsidP="00506AC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15:25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CD56" w14:textId="77777777" w:rsidR="0041162F" w:rsidRPr="000371A9" w:rsidRDefault="0041162F" w:rsidP="00506AC7">
            <w:pPr>
              <w:spacing w:line="300" w:lineRule="exact"/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</w:pPr>
            <w:r w:rsidRPr="000371A9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Group Photo of Award</w:t>
            </w:r>
          </w:p>
        </w:tc>
      </w:tr>
      <w:tr w:rsidR="0041162F" w:rsidRPr="000371A9" w14:paraId="1FB988A0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41A5D" w14:textId="77777777" w:rsidR="0041162F" w:rsidRPr="000371A9" w:rsidRDefault="0041162F" w:rsidP="0041162F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086" w14:textId="440B2CD2" w:rsidR="0041162F" w:rsidRPr="000371A9" w:rsidRDefault="0041162F" w:rsidP="0041162F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17:20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D3CF" w14:textId="77777777" w:rsidR="0041162F" w:rsidRPr="0041162F" w:rsidRDefault="0041162F" w:rsidP="0041162F">
            <w:pPr>
              <w:pStyle w:val="a8"/>
              <w:numPr>
                <w:ilvl w:val="0"/>
                <w:numId w:val="17"/>
              </w:numPr>
              <w:spacing w:line="300" w:lineRule="exact"/>
              <w:ind w:leftChars="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1162F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Lowering of the Colours</w:t>
            </w:r>
          </w:p>
          <w:p w14:paraId="752ECE9E" w14:textId="524F3759" w:rsidR="0041162F" w:rsidRPr="0041162F" w:rsidRDefault="0041162F" w:rsidP="0041162F">
            <w:pPr>
              <w:pStyle w:val="a8"/>
              <w:numPr>
                <w:ilvl w:val="0"/>
                <w:numId w:val="17"/>
              </w:numPr>
              <w:spacing w:line="300" w:lineRule="exact"/>
              <w:ind w:leftChars="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1162F"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  <w:t>Taps</w:t>
            </w:r>
          </w:p>
        </w:tc>
      </w:tr>
      <w:tr w:rsidR="0041162F" w:rsidRPr="000371A9" w14:paraId="71ECBB09" w14:textId="77777777" w:rsidTr="0041162F"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9678B" w14:textId="77777777" w:rsidR="0041162F" w:rsidRPr="000371A9" w:rsidRDefault="0041162F" w:rsidP="0041162F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1836" w14:textId="01BDEC96" w:rsidR="0041162F" w:rsidRPr="000371A9" w:rsidRDefault="0041162F" w:rsidP="00506AC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71A9">
              <w:rPr>
                <w:rFonts w:ascii="微軟正黑體" w:eastAsia="微軟正黑體" w:hAnsi="微軟正黑體"/>
                <w:sz w:val="22"/>
                <w:szCs w:val="22"/>
              </w:rPr>
              <w:t>17:30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ABDB" w14:textId="62D39832" w:rsidR="0041162F" w:rsidRPr="0041162F" w:rsidRDefault="0041162F" w:rsidP="0041162F">
            <w:pPr>
              <w:spacing w:line="300" w:lineRule="exact"/>
              <w:rPr>
                <w:rFonts w:ascii="微軟正黑體" w:eastAsia="微軟正黑體" w:hAnsi="微軟正黑體" w:cs="Arial"/>
                <w:sz w:val="22"/>
                <w:szCs w:val="22"/>
                <w:lang w:val="en-GB"/>
              </w:rPr>
            </w:pPr>
            <w:r w:rsidRPr="0041162F">
              <w:rPr>
                <w:rFonts w:ascii="微軟正黑體" w:eastAsia="微軟正黑體" w:hAnsi="微軟正黑體" w:cs="Arial"/>
                <w:sz w:val="22"/>
                <w:szCs w:val="22"/>
              </w:rPr>
              <w:t>Event Ends</w:t>
            </w:r>
          </w:p>
        </w:tc>
      </w:tr>
    </w:tbl>
    <w:p w14:paraId="2BBB141B" w14:textId="77777777" w:rsidR="006514A1" w:rsidRPr="000371A9" w:rsidRDefault="006514A1" w:rsidP="00A80028">
      <w:pPr>
        <w:tabs>
          <w:tab w:val="left" w:pos="993"/>
        </w:tabs>
        <w:spacing w:beforeLines="30" w:before="72" w:line="300" w:lineRule="exact"/>
        <w:rPr>
          <w:rFonts w:ascii="微軟正黑體" w:eastAsia="微軟正黑體" w:hAnsi="微軟正黑體"/>
          <w:color w:val="000000"/>
          <w:kern w:val="0"/>
          <w:sz w:val="22"/>
          <w:szCs w:val="22"/>
          <w:lang w:val="en-GB"/>
        </w:rPr>
      </w:pPr>
    </w:p>
    <w:p w14:paraId="42FF0934" w14:textId="77777777" w:rsidR="002D1B32" w:rsidRPr="000371A9" w:rsidRDefault="002D1B32" w:rsidP="00A80028">
      <w:pPr>
        <w:tabs>
          <w:tab w:val="left" w:pos="993"/>
        </w:tabs>
        <w:spacing w:beforeLines="30" w:before="72" w:line="300" w:lineRule="exact"/>
        <w:rPr>
          <w:rFonts w:ascii="微軟正黑體" w:eastAsia="微軟正黑體" w:hAnsi="微軟正黑體"/>
          <w:sz w:val="22"/>
          <w:szCs w:val="22"/>
          <w:lang w:eastAsia="zh-HK"/>
        </w:rPr>
      </w:pPr>
    </w:p>
    <w:sectPr w:rsidR="002D1B32" w:rsidRPr="000371A9" w:rsidSect="00506AC7">
      <w:headerReference w:type="default" r:id="rId7"/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684E5" w14:textId="77777777" w:rsidR="000A0873" w:rsidRDefault="000A0873" w:rsidP="0028778A">
      <w:r>
        <w:separator/>
      </w:r>
    </w:p>
  </w:endnote>
  <w:endnote w:type="continuationSeparator" w:id="0">
    <w:p w14:paraId="75A2BDA2" w14:textId="77777777" w:rsidR="000A0873" w:rsidRDefault="000A0873" w:rsidP="0028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EA1A9" w14:textId="77777777" w:rsidR="000A0873" w:rsidRDefault="000A0873" w:rsidP="0028778A">
      <w:r>
        <w:separator/>
      </w:r>
    </w:p>
  </w:footnote>
  <w:footnote w:type="continuationSeparator" w:id="0">
    <w:p w14:paraId="0EAE81E5" w14:textId="77777777" w:rsidR="000A0873" w:rsidRDefault="000A0873" w:rsidP="00287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286BF" w14:textId="77777777" w:rsidR="00DB2EB3" w:rsidRPr="00FD4053" w:rsidRDefault="00DB2EB3" w:rsidP="00EB2DC9">
    <w:pPr>
      <w:adjustRightInd w:val="0"/>
      <w:snapToGrid w:val="0"/>
      <w:spacing w:line="400" w:lineRule="exact"/>
      <w:jc w:val="center"/>
      <w:rPr>
        <w:rFonts w:ascii="微軟正黑體" w:eastAsia="微軟正黑體" w:hAnsi="微軟正黑體" w:cs="Arial"/>
        <w:b/>
        <w:bCs/>
        <w:sz w:val="26"/>
        <w:szCs w:val="26"/>
        <w:u w:val="single"/>
      </w:rPr>
    </w:pPr>
    <w:r>
      <w:rPr>
        <w:rFonts w:ascii="微軟正黑體" w:eastAsia="微軟正黑體" w:hAnsi="微軟正黑體" w:cs="Arial" w:hint="eastAsia"/>
        <w:b/>
        <w:bCs/>
        <w:sz w:val="26"/>
        <w:szCs w:val="26"/>
        <w:u w:val="single"/>
      </w:rPr>
      <w:t>T</w:t>
    </w:r>
    <w:r>
      <w:rPr>
        <w:rFonts w:ascii="微軟正黑體" w:eastAsia="微軟正黑體" w:hAnsi="微軟正黑體" w:cs="Arial"/>
        <w:b/>
        <w:bCs/>
        <w:sz w:val="26"/>
        <w:szCs w:val="26"/>
        <w:u w:val="single"/>
      </w:rPr>
      <w:t>he Hong Kong Girl Guides Association</w:t>
    </w:r>
  </w:p>
  <w:p w14:paraId="3247F0FB" w14:textId="77777777" w:rsidR="00DB2EB3" w:rsidRPr="00FD4053" w:rsidRDefault="00DB2EB3" w:rsidP="00EB2DC9">
    <w:pPr>
      <w:adjustRightInd w:val="0"/>
      <w:snapToGrid w:val="0"/>
      <w:spacing w:line="400" w:lineRule="exact"/>
      <w:jc w:val="center"/>
      <w:rPr>
        <w:rFonts w:ascii="微軟正黑體" w:eastAsia="微軟正黑體" w:hAnsi="微軟正黑體" w:cs="Arial"/>
        <w:b/>
        <w:bCs/>
        <w:sz w:val="26"/>
        <w:szCs w:val="26"/>
        <w:u w:val="single"/>
        <w:lang w:eastAsia="zh-HK"/>
      </w:rPr>
    </w:pPr>
    <w:r>
      <w:rPr>
        <w:rFonts w:ascii="微軟正黑體" w:eastAsia="微軟正黑體" w:hAnsi="微軟正黑體" w:cs="Arial"/>
        <w:b/>
        <w:bCs/>
        <w:sz w:val="26"/>
        <w:szCs w:val="26"/>
        <w:u w:val="single"/>
        <w:lang w:eastAsia="zh-HK"/>
      </w:rPr>
      <w:t>Centenary</w:t>
    </w:r>
    <w:r>
      <w:rPr>
        <w:rFonts w:ascii="微軟正黑體" w:eastAsia="微軟正黑體" w:hAnsi="微軟正黑體" w:cs="Arial" w:hint="eastAsia"/>
        <w:b/>
        <w:bCs/>
        <w:sz w:val="26"/>
        <w:szCs w:val="26"/>
        <w:u w:val="single"/>
        <w:lang w:eastAsia="zh-HK"/>
      </w:rPr>
      <w:t xml:space="preserve"> Parade and Carnival</w:t>
    </w:r>
  </w:p>
  <w:p w14:paraId="0CF48B61" w14:textId="77777777" w:rsidR="00DB2EB3" w:rsidRPr="00FD4053" w:rsidRDefault="00DB2EB3" w:rsidP="009C0571">
    <w:pPr>
      <w:adjustRightInd w:val="0"/>
      <w:snapToGrid w:val="0"/>
      <w:spacing w:afterLines="200" w:after="480" w:line="400" w:lineRule="exact"/>
      <w:jc w:val="center"/>
      <w:rPr>
        <w:rFonts w:ascii="微軟正黑體" w:eastAsia="微軟正黑體" w:hAnsi="微軟正黑體" w:cs="Arial"/>
        <w:b/>
        <w:bCs/>
        <w:sz w:val="26"/>
        <w:szCs w:val="26"/>
        <w:u w:val="single"/>
      </w:rPr>
    </w:pPr>
    <w:r>
      <w:rPr>
        <w:rFonts w:ascii="微軟正黑體" w:eastAsia="微軟正黑體" w:hAnsi="微軟正黑體" w:cs="Arial" w:hint="eastAsia"/>
        <w:b/>
        <w:bCs/>
        <w:sz w:val="26"/>
        <w:szCs w:val="26"/>
        <w:u w:val="single"/>
        <w:lang w:eastAsia="zh-HK"/>
      </w:rPr>
      <w:t>Rem</w:t>
    </w:r>
    <w:r>
      <w:rPr>
        <w:rFonts w:ascii="微軟正黑體" w:eastAsia="微軟正黑體" w:hAnsi="微軟正黑體" w:cs="Arial"/>
        <w:b/>
        <w:bCs/>
        <w:sz w:val="26"/>
        <w:szCs w:val="26"/>
        <w:u w:val="single"/>
        <w:lang w:eastAsia="zh-HK"/>
      </w:rPr>
      <w:t>inder Notice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99E"/>
    <w:multiLevelType w:val="hybridMultilevel"/>
    <w:tmpl w:val="3AC04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3706C"/>
    <w:multiLevelType w:val="multilevel"/>
    <w:tmpl w:val="4C0E38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179F6CC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2372750"/>
    <w:multiLevelType w:val="hybridMultilevel"/>
    <w:tmpl w:val="B07E82FC"/>
    <w:lvl w:ilvl="0" w:tplc="73FAD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015461"/>
    <w:multiLevelType w:val="hybridMultilevel"/>
    <w:tmpl w:val="7FF45A6E"/>
    <w:lvl w:ilvl="0" w:tplc="AC4E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4D6AE4"/>
    <w:multiLevelType w:val="hybridMultilevel"/>
    <w:tmpl w:val="30A241DE"/>
    <w:lvl w:ilvl="0" w:tplc="7A2E91F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4E4A2D62"/>
    <w:multiLevelType w:val="multilevel"/>
    <w:tmpl w:val="3AA4EE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isLgl/>
      <w:lvlText w:val="%1.%2"/>
      <w:lvlJc w:val="left"/>
      <w:pPr>
        <w:ind w:left="1200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7" w15:restartNumberingAfterBreak="0">
    <w:nsid w:val="551E2A7D"/>
    <w:multiLevelType w:val="hybridMultilevel"/>
    <w:tmpl w:val="8C02BA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813DE5"/>
    <w:multiLevelType w:val="multilevel"/>
    <w:tmpl w:val="77F2E7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57F524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5C76601A"/>
    <w:multiLevelType w:val="hybridMultilevel"/>
    <w:tmpl w:val="0D5AA512"/>
    <w:lvl w:ilvl="0" w:tplc="4F1C57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9B25B3"/>
    <w:multiLevelType w:val="multilevel"/>
    <w:tmpl w:val="146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1822C4"/>
    <w:multiLevelType w:val="hybridMultilevel"/>
    <w:tmpl w:val="A2D661D6"/>
    <w:lvl w:ilvl="0" w:tplc="B84A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8E5795"/>
    <w:multiLevelType w:val="hybridMultilevel"/>
    <w:tmpl w:val="E77E62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D295AE1"/>
    <w:multiLevelType w:val="hybridMultilevel"/>
    <w:tmpl w:val="F5A2EE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E5C6EC4"/>
    <w:multiLevelType w:val="hybridMultilevel"/>
    <w:tmpl w:val="97F2B4F6"/>
    <w:lvl w:ilvl="0" w:tplc="516063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7B567B"/>
    <w:multiLevelType w:val="hybridMultilevel"/>
    <w:tmpl w:val="F87669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4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1"/>
  </w:num>
  <w:num w:numId="15">
    <w:abstractNumId w:val="1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8A"/>
    <w:rsid w:val="00007098"/>
    <w:rsid w:val="000131AF"/>
    <w:rsid w:val="000371A9"/>
    <w:rsid w:val="00052EF2"/>
    <w:rsid w:val="000736B2"/>
    <w:rsid w:val="00084A97"/>
    <w:rsid w:val="00091621"/>
    <w:rsid w:val="000A0873"/>
    <w:rsid w:val="000C0708"/>
    <w:rsid w:val="000C1F73"/>
    <w:rsid w:val="001005FC"/>
    <w:rsid w:val="00104CD2"/>
    <w:rsid w:val="00123F32"/>
    <w:rsid w:val="00140B12"/>
    <w:rsid w:val="00167BF0"/>
    <w:rsid w:val="001A085C"/>
    <w:rsid w:val="001A166D"/>
    <w:rsid w:val="001C1BA9"/>
    <w:rsid w:val="001D3E63"/>
    <w:rsid w:val="001D749D"/>
    <w:rsid w:val="001F0901"/>
    <w:rsid w:val="002365BE"/>
    <w:rsid w:val="0028402E"/>
    <w:rsid w:val="0028778A"/>
    <w:rsid w:val="002D1B32"/>
    <w:rsid w:val="003027D1"/>
    <w:rsid w:val="00304B27"/>
    <w:rsid w:val="003110E1"/>
    <w:rsid w:val="003208F5"/>
    <w:rsid w:val="003336C4"/>
    <w:rsid w:val="003404D9"/>
    <w:rsid w:val="00341B8C"/>
    <w:rsid w:val="003431FF"/>
    <w:rsid w:val="003534A0"/>
    <w:rsid w:val="00380EE5"/>
    <w:rsid w:val="003A7A30"/>
    <w:rsid w:val="003D702E"/>
    <w:rsid w:val="003F00C7"/>
    <w:rsid w:val="003F08FC"/>
    <w:rsid w:val="003F5773"/>
    <w:rsid w:val="004077C5"/>
    <w:rsid w:val="0041162F"/>
    <w:rsid w:val="004304B3"/>
    <w:rsid w:val="00451521"/>
    <w:rsid w:val="004A05DF"/>
    <w:rsid w:val="004D04F5"/>
    <w:rsid w:val="004E43C2"/>
    <w:rsid w:val="004E7657"/>
    <w:rsid w:val="00506AC7"/>
    <w:rsid w:val="00530F98"/>
    <w:rsid w:val="0053353F"/>
    <w:rsid w:val="0055488D"/>
    <w:rsid w:val="00562C13"/>
    <w:rsid w:val="00572027"/>
    <w:rsid w:val="00585598"/>
    <w:rsid w:val="005A55E1"/>
    <w:rsid w:val="005C4448"/>
    <w:rsid w:val="005C540E"/>
    <w:rsid w:val="005E0265"/>
    <w:rsid w:val="00600F0B"/>
    <w:rsid w:val="006051FB"/>
    <w:rsid w:val="006215EB"/>
    <w:rsid w:val="00626D50"/>
    <w:rsid w:val="00627E59"/>
    <w:rsid w:val="00643F2B"/>
    <w:rsid w:val="006514A1"/>
    <w:rsid w:val="00671B5C"/>
    <w:rsid w:val="00673413"/>
    <w:rsid w:val="00681842"/>
    <w:rsid w:val="00682FF3"/>
    <w:rsid w:val="006B0508"/>
    <w:rsid w:val="006D5F16"/>
    <w:rsid w:val="00700638"/>
    <w:rsid w:val="00721075"/>
    <w:rsid w:val="007452FB"/>
    <w:rsid w:val="00747EF6"/>
    <w:rsid w:val="007503AA"/>
    <w:rsid w:val="007831AB"/>
    <w:rsid w:val="007B2023"/>
    <w:rsid w:val="007B2957"/>
    <w:rsid w:val="007D088A"/>
    <w:rsid w:val="007D0F7A"/>
    <w:rsid w:val="007D446A"/>
    <w:rsid w:val="007E067D"/>
    <w:rsid w:val="0082101C"/>
    <w:rsid w:val="008356EB"/>
    <w:rsid w:val="008423E8"/>
    <w:rsid w:val="0088612E"/>
    <w:rsid w:val="0089220B"/>
    <w:rsid w:val="008A1A58"/>
    <w:rsid w:val="00930262"/>
    <w:rsid w:val="009411B5"/>
    <w:rsid w:val="00990C91"/>
    <w:rsid w:val="009A1459"/>
    <w:rsid w:val="009B125E"/>
    <w:rsid w:val="009B1942"/>
    <w:rsid w:val="009C0571"/>
    <w:rsid w:val="009D7280"/>
    <w:rsid w:val="009F3C4A"/>
    <w:rsid w:val="00A2317A"/>
    <w:rsid w:val="00A60C85"/>
    <w:rsid w:val="00A80028"/>
    <w:rsid w:val="00A812CE"/>
    <w:rsid w:val="00A86C03"/>
    <w:rsid w:val="00AA7004"/>
    <w:rsid w:val="00AB583B"/>
    <w:rsid w:val="00AD0770"/>
    <w:rsid w:val="00AD3A43"/>
    <w:rsid w:val="00AF0E79"/>
    <w:rsid w:val="00B54A16"/>
    <w:rsid w:val="00B64153"/>
    <w:rsid w:val="00BB51FD"/>
    <w:rsid w:val="00BE5E41"/>
    <w:rsid w:val="00BF56DE"/>
    <w:rsid w:val="00C03206"/>
    <w:rsid w:val="00C271E6"/>
    <w:rsid w:val="00C40226"/>
    <w:rsid w:val="00C42F49"/>
    <w:rsid w:val="00C73992"/>
    <w:rsid w:val="00C820B6"/>
    <w:rsid w:val="00C87D8C"/>
    <w:rsid w:val="00CB09DD"/>
    <w:rsid w:val="00CB19DD"/>
    <w:rsid w:val="00CB24E2"/>
    <w:rsid w:val="00CB4E76"/>
    <w:rsid w:val="00CC0F61"/>
    <w:rsid w:val="00CF42BA"/>
    <w:rsid w:val="00D36E8A"/>
    <w:rsid w:val="00D37F0E"/>
    <w:rsid w:val="00D45CEA"/>
    <w:rsid w:val="00D63C15"/>
    <w:rsid w:val="00DB2EB3"/>
    <w:rsid w:val="00DE23EC"/>
    <w:rsid w:val="00E17806"/>
    <w:rsid w:val="00E2320B"/>
    <w:rsid w:val="00E40B3E"/>
    <w:rsid w:val="00E4137F"/>
    <w:rsid w:val="00EA514C"/>
    <w:rsid w:val="00EB07FC"/>
    <w:rsid w:val="00EB2DC9"/>
    <w:rsid w:val="00EC0A44"/>
    <w:rsid w:val="00EC4BBB"/>
    <w:rsid w:val="00ED25F8"/>
    <w:rsid w:val="00ED626F"/>
    <w:rsid w:val="00F243EB"/>
    <w:rsid w:val="00F77A13"/>
    <w:rsid w:val="00FD194C"/>
    <w:rsid w:val="00FD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2DA571"/>
  <w15:docId w15:val="{25250C39-8CDF-4104-9EDC-8FDF48A2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8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78A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78A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footer"/>
    <w:basedOn w:val="a"/>
    <w:link w:val="a6"/>
    <w:uiPriority w:val="99"/>
    <w:unhideWhenUsed/>
    <w:rsid w:val="0028778A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78A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table" w:styleId="a7">
    <w:name w:val="Table Grid"/>
    <w:basedOn w:val="a1"/>
    <w:uiPriority w:val="39"/>
    <w:rsid w:val="0028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0C8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0B6"/>
    <w:pPr>
      <w:widowControl/>
      <w:spacing w:before="100" w:beforeAutospacing="1" w:after="100" w:afterAutospacing="1"/>
    </w:pPr>
    <w:rPr>
      <w:rFonts w:eastAsia="Times New Roman"/>
      <w:kern w:val="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62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15EB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A2E7A62E</Template>
  <TotalTime>1</TotalTime>
  <Pages>6</Pages>
  <Words>806</Words>
  <Characters>4597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Leung</dc:creator>
  <cp:keywords/>
  <dc:description/>
  <cp:lastModifiedBy>Kelly Leung</cp:lastModifiedBy>
  <cp:revision>2</cp:revision>
  <cp:lastPrinted>2017-02-06T10:25:00Z</cp:lastPrinted>
  <dcterms:created xsi:type="dcterms:W3CDTF">2017-02-11T08:54:00Z</dcterms:created>
  <dcterms:modified xsi:type="dcterms:W3CDTF">2017-02-11T08:54:00Z</dcterms:modified>
</cp:coreProperties>
</file>