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237" w:rsidRDefault="00AC0DA4" w:rsidP="00F0212E">
      <w:pPr>
        <w:autoSpaceDE w:val="0"/>
        <w:autoSpaceDN w:val="0"/>
        <w:adjustRightInd w:val="0"/>
        <w:jc w:val="center"/>
        <w:rPr>
          <w:rFonts w:ascii="微軟正黑體" w:eastAsia="微軟正黑體" w:hAnsi="微軟正黑體"/>
          <w:kern w:val="0"/>
          <w:szCs w:val="24"/>
        </w:rPr>
      </w:pPr>
      <w:r w:rsidRPr="00AC0DA4">
        <w:rPr>
          <w:rFonts w:ascii="微軟正黑體" w:eastAsia="微軟正黑體" w:hAnsi="微軟正黑體"/>
          <w:noProof/>
          <w:kern w:val="0"/>
          <w:szCs w:val="24"/>
        </w:rPr>
        <w:t xml:space="preserve"> </w:t>
      </w:r>
      <w:r w:rsidRPr="00AC0DA4">
        <w:rPr>
          <w:rFonts w:ascii="微軟正黑體" w:eastAsia="微軟正黑體" w:hAnsi="微軟正黑體"/>
          <w:noProof/>
          <w:kern w:val="0"/>
          <w:szCs w:val="24"/>
        </w:rPr>
        <w:drawing>
          <wp:inline distT="0" distB="0" distL="0" distR="0" wp14:anchorId="435D2355" wp14:editId="6721519D">
            <wp:extent cx="1094052" cy="1316893"/>
            <wp:effectExtent l="0" t="0" r="0" b="0"/>
            <wp:docPr id="3" name="圖片 3" descr="\\ad.customs.hksarg\share\IPIB\ipibfile\IPILD\LLU\YAS\LOGOs\Logos of C&amp;ED and IPD\C&amp;E LOGO_PNG(高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d.customs.hksarg\share\IPIB\ipibfile\IPILD\LLU\YAS\LOGOs\Logos of C&amp;ED and IPD\C&amp;E LOGO_PNG(高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044" cy="132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DA4" w:rsidRDefault="00AC0DA4" w:rsidP="005D4612">
      <w:pPr>
        <w:adjustRightInd w:val="0"/>
        <w:snapToGrid w:val="0"/>
        <w:jc w:val="center"/>
        <w:rPr>
          <w:rFonts w:ascii="微軟正黑體" w:eastAsia="微軟正黑體" w:hAnsi="微軟正黑體" w:cs="細明體"/>
          <w:b/>
          <w:color w:val="000000"/>
          <w:kern w:val="0"/>
          <w:sz w:val="32"/>
          <w:szCs w:val="32"/>
        </w:rPr>
      </w:pPr>
      <w:r w:rsidRPr="00AC0DA4">
        <w:rPr>
          <w:rFonts w:ascii="微軟正黑體" w:eastAsia="微軟正黑體" w:hAnsi="微軟正黑體" w:cs="細明體" w:hint="eastAsia"/>
          <w:b/>
          <w:color w:val="000000"/>
          <w:kern w:val="0"/>
          <w:sz w:val="32"/>
          <w:szCs w:val="32"/>
        </w:rPr>
        <w:t>青網大使知識產權專章計劃</w:t>
      </w:r>
    </w:p>
    <w:p w:rsidR="00AC0DA4" w:rsidRDefault="00AC0DA4" w:rsidP="00007567">
      <w:pPr>
        <w:adjustRightInd w:val="0"/>
        <w:snapToGrid w:val="0"/>
        <w:jc w:val="center"/>
        <w:rPr>
          <w:rFonts w:ascii="微軟正黑體" w:eastAsia="微軟正黑體" w:hAnsi="微軟正黑體" w:cs="細明體"/>
          <w:b/>
          <w:color w:val="000000"/>
          <w:kern w:val="0"/>
          <w:sz w:val="32"/>
          <w:szCs w:val="32"/>
        </w:rPr>
      </w:pPr>
      <w:r w:rsidRPr="00AC0DA4">
        <w:rPr>
          <w:rFonts w:ascii="微軟正黑體" w:eastAsia="微軟正黑體" w:hAnsi="微軟正黑體" w:cs="細明體" w:hint="eastAsia"/>
          <w:b/>
          <w:color w:val="000000"/>
          <w:kern w:val="0"/>
          <w:sz w:val="32"/>
          <w:szCs w:val="32"/>
        </w:rPr>
        <w:t>基礎課程 2019</w:t>
      </w:r>
    </w:p>
    <w:p w:rsidR="005D4612" w:rsidRPr="00007567" w:rsidRDefault="00007567" w:rsidP="00007567">
      <w:pPr>
        <w:adjustRightInd w:val="0"/>
        <w:snapToGrid w:val="0"/>
        <w:jc w:val="center"/>
        <w:rPr>
          <w:rFonts w:ascii="微軟正黑體" w:eastAsia="微軟正黑體" w:hAnsi="微軟正黑體" w:cs="細明體"/>
          <w:b/>
          <w:color w:val="000000"/>
          <w:kern w:val="0"/>
          <w:sz w:val="32"/>
          <w:szCs w:val="32"/>
          <w:u w:val="single"/>
        </w:rPr>
      </w:pPr>
      <w:r w:rsidRPr="00007567">
        <w:rPr>
          <w:rFonts w:ascii="微軟正黑體" w:eastAsia="微軟正黑體" w:hAnsi="微軟正黑體" w:cs="細明體" w:hint="eastAsia"/>
          <w:b/>
          <w:color w:val="000000"/>
          <w:kern w:val="0"/>
          <w:sz w:val="32"/>
          <w:szCs w:val="32"/>
          <w:u w:val="single"/>
        </w:rPr>
        <w:t>報名表格</w:t>
      </w:r>
    </w:p>
    <w:p w:rsidR="00007567" w:rsidRPr="00007567" w:rsidRDefault="00007567" w:rsidP="00F13CC3">
      <w:pPr>
        <w:ind w:firstLineChars="59" w:firstLine="142"/>
        <w:rPr>
          <w:rFonts w:ascii="微軟正黑體" w:eastAsia="微軟正黑體" w:hAnsi="微軟正黑體"/>
          <w:b/>
          <w:szCs w:val="24"/>
          <w:u w:val="single"/>
        </w:rPr>
      </w:pPr>
      <w:r w:rsidRPr="00007567">
        <w:rPr>
          <w:rFonts w:ascii="微軟正黑體" w:eastAsia="微軟正黑體" w:hAnsi="微軟正黑體" w:hint="eastAsia"/>
          <w:b/>
          <w:szCs w:val="24"/>
          <w:u w:val="single"/>
        </w:rPr>
        <w:t>(一) 個人資料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984"/>
        <w:gridCol w:w="709"/>
        <w:gridCol w:w="779"/>
        <w:gridCol w:w="497"/>
        <w:gridCol w:w="1417"/>
        <w:gridCol w:w="1701"/>
      </w:tblGrid>
      <w:tr w:rsidR="00007567" w:rsidRPr="00007567" w:rsidTr="00B36474">
        <w:trPr>
          <w:trHeight w:val="19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67" w:rsidRPr="00007567" w:rsidRDefault="00007567" w:rsidP="007738F7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  <w:r w:rsidRPr="00007567">
              <w:rPr>
                <w:rFonts w:ascii="微軟正黑體" w:eastAsia="微軟正黑體" w:hAnsi="微軟正黑體" w:hint="eastAsia"/>
                <w:szCs w:val="24"/>
              </w:rPr>
              <w:t>相片</w:t>
            </w:r>
          </w:p>
          <w:p w:rsidR="00007567" w:rsidRPr="00007567" w:rsidRDefault="00007567" w:rsidP="007738F7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  <w:r w:rsidRPr="00007567">
              <w:rPr>
                <w:rFonts w:ascii="微軟正黑體" w:eastAsia="微軟正黑體" w:hAnsi="微軟正黑體" w:hint="eastAsia"/>
                <w:szCs w:val="24"/>
              </w:rPr>
              <w:t>(請張貼一張</w:t>
            </w:r>
            <w:r w:rsidR="006842EE">
              <w:rPr>
                <w:rFonts w:ascii="微軟正黑體" w:eastAsia="微軟正黑體" w:hAnsi="微軟正黑體"/>
                <w:szCs w:val="24"/>
              </w:rPr>
              <w:br/>
            </w:r>
            <w:r w:rsidRPr="00007567">
              <w:rPr>
                <w:rFonts w:ascii="微軟正黑體" w:eastAsia="微軟正黑體" w:hAnsi="微軟正黑體" w:hint="eastAsia"/>
                <w:szCs w:val="24"/>
              </w:rPr>
              <w:t>證件相片於右欄)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67" w:rsidRPr="00007567" w:rsidRDefault="00007567" w:rsidP="007738F7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</w:p>
          <w:p w:rsidR="00007567" w:rsidRPr="00007567" w:rsidRDefault="00007567" w:rsidP="007738F7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</w:p>
          <w:p w:rsidR="00007567" w:rsidRDefault="00007567" w:rsidP="007738F7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</w:p>
          <w:p w:rsidR="00E8049F" w:rsidRPr="00007567" w:rsidRDefault="00E8049F" w:rsidP="007738F7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D3C52" w:rsidRPr="00007567" w:rsidTr="008D3C5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C52" w:rsidRPr="00007567" w:rsidRDefault="008D3C52" w:rsidP="007738F7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  <w:r w:rsidRPr="00007567">
              <w:rPr>
                <w:rFonts w:ascii="微軟正黑體" w:eastAsia="微軟正黑體" w:hAnsi="微軟正黑體" w:hint="eastAsia"/>
                <w:szCs w:val="24"/>
              </w:rPr>
              <w:t>所屬團體名稱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C52" w:rsidRPr="00007567" w:rsidRDefault="008D3C52" w:rsidP="007738F7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  <w:lang w:eastAsia="zh-HK"/>
              </w:rPr>
              <w:t>香港女童軍總會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C52" w:rsidRPr="00007567" w:rsidRDefault="008D3C52" w:rsidP="007738F7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  <w:lang w:eastAsia="zh-HK"/>
              </w:rPr>
              <w:t>隊號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C52" w:rsidRPr="00007567" w:rsidRDefault="008D3C52" w:rsidP="007738F7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36474" w:rsidRPr="00007567" w:rsidTr="00B3647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474" w:rsidRPr="00007567" w:rsidRDefault="00B36474" w:rsidP="007738F7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  <w:r w:rsidRPr="00007567">
              <w:rPr>
                <w:rFonts w:ascii="微軟正黑體" w:eastAsia="微軟正黑體" w:hAnsi="微軟正黑體" w:hint="eastAsia"/>
                <w:szCs w:val="24"/>
              </w:rPr>
              <w:t>中文姓名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74" w:rsidRPr="00007567" w:rsidRDefault="00B36474" w:rsidP="007738F7">
            <w:pPr>
              <w:spacing w:line="276" w:lineRule="auto"/>
              <w:rPr>
                <w:rFonts w:ascii="微軟正黑體" w:eastAsia="微軟正黑體" w:hAnsi="微軟正黑體"/>
                <w:szCs w:val="24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74" w:rsidRPr="00007567" w:rsidRDefault="00B36474" w:rsidP="007738F7">
            <w:pPr>
              <w:spacing w:line="276" w:lineRule="auto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007567">
              <w:rPr>
                <w:rFonts w:ascii="微軟正黑體" w:eastAsia="微軟正黑體" w:hAnsi="微軟正黑體" w:hint="eastAsia"/>
                <w:szCs w:val="24"/>
              </w:rPr>
              <w:t>英文姓名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74" w:rsidRPr="00007567" w:rsidRDefault="00B36474" w:rsidP="007738F7">
            <w:pPr>
              <w:spacing w:line="276" w:lineRule="auto"/>
              <w:rPr>
                <w:rFonts w:ascii="微軟正黑體" w:eastAsia="微軟正黑體" w:hAnsi="微軟正黑體"/>
                <w:szCs w:val="24"/>
                <w:u w:val="single"/>
              </w:rPr>
            </w:pPr>
          </w:p>
        </w:tc>
      </w:tr>
      <w:tr w:rsidR="00B36474" w:rsidRPr="00007567" w:rsidTr="00B3647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74" w:rsidRPr="00007567" w:rsidRDefault="00B36474" w:rsidP="007738F7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  <w:r w:rsidRPr="00007567">
              <w:rPr>
                <w:rFonts w:ascii="微軟正黑體" w:eastAsia="微軟正黑體" w:hAnsi="微軟正黑體" w:hint="eastAsia"/>
                <w:szCs w:val="24"/>
              </w:rPr>
              <w:t>性別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74" w:rsidRPr="00007567" w:rsidRDefault="00B36474" w:rsidP="007738F7">
            <w:pPr>
              <w:spacing w:line="276" w:lineRule="auto"/>
              <w:rPr>
                <w:rFonts w:ascii="微軟正黑體" w:eastAsia="微軟正黑體" w:hAnsi="微軟正黑體"/>
                <w:szCs w:val="24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74" w:rsidRPr="00007567" w:rsidRDefault="00B36474" w:rsidP="007738F7">
            <w:pPr>
              <w:spacing w:line="276" w:lineRule="auto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007567">
              <w:rPr>
                <w:rFonts w:ascii="微軟正黑體" w:eastAsia="微軟正黑體" w:hAnsi="微軟正黑體" w:hint="eastAsia"/>
                <w:szCs w:val="24"/>
              </w:rPr>
              <w:t>年齡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74" w:rsidRPr="00007567" w:rsidRDefault="00B36474" w:rsidP="007738F7">
            <w:pPr>
              <w:spacing w:line="276" w:lineRule="auto"/>
              <w:rPr>
                <w:rFonts w:ascii="微軟正黑體" w:eastAsia="微軟正黑體" w:hAnsi="微軟正黑體"/>
                <w:szCs w:val="24"/>
                <w:u w:val="single"/>
              </w:rPr>
            </w:pPr>
          </w:p>
        </w:tc>
      </w:tr>
      <w:tr w:rsidR="00007567" w:rsidRPr="00007567" w:rsidTr="00B3647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67" w:rsidRPr="00007567" w:rsidRDefault="00B36474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  <w:r w:rsidRPr="00AC0DA4">
              <w:rPr>
                <w:rFonts w:ascii="微軟正黑體" w:eastAsia="微軟正黑體" w:hAnsi="微軟正黑體" w:hint="eastAsia"/>
                <w:szCs w:val="24"/>
              </w:rPr>
              <w:t>出生日期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67" w:rsidRPr="00007567" w:rsidRDefault="00007567" w:rsidP="007738F7">
            <w:pPr>
              <w:spacing w:line="276" w:lineRule="auto"/>
              <w:rPr>
                <w:rFonts w:ascii="微軟正黑體" w:eastAsia="微軟正黑體" w:hAnsi="微軟正黑體"/>
                <w:szCs w:val="24"/>
                <w:u w:val="single"/>
              </w:rPr>
            </w:pPr>
          </w:p>
        </w:tc>
      </w:tr>
      <w:tr w:rsidR="00007567" w:rsidRPr="00007567" w:rsidTr="00B3647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67" w:rsidRPr="00007567" w:rsidRDefault="00B36474" w:rsidP="007738F7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  <w:r w:rsidRPr="00007567">
              <w:rPr>
                <w:rFonts w:ascii="微軟正黑體" w:eastAsia="微軟正黑體" w:hAnsi="微軟正黑體" w:hint="eastAsia"/>
                <w:szCs w:val="24"/>
              </w:rPr>
              <w:t>聯絡電話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67" w:rsidRPr="001E6231" w:rsidRDefault="001E6231" w:rsidP="007738F7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  <w:r w:rsidRPr="001E6231">
              <w:rPr>
                <w:rFonts w:ascii="微軟正黑體" w:eastAsia="微軟正黑體" w:hAnsi="微軟正黑體" w:hint="eastAsia"/>
                <w:szCs w:val="24"/>
              </w:rPr>
              <w:t>(手提)</w:t>
            </w:r>
            <w:r w:rsidRPr="001E6231">
              <w:rPr>
                <w:rFonts w:ascii="微軟正黑體" w:eastAsia="微軟正黑體" w:hAnsi="微軟正黑體"/>
                <w:szCs w:val="24"/>
              </w:rPr>
              <w:t xml:space="preserve">                     (</w:t>
            </w:r>
            <w:r w:rsidRPr="001E6231">
              <w:rPr>
                <w:rFonts w:ascii="微軟正黑體" w:eastAsia="微軟正黑體" w:hAnsi="微軟正黑體" w:hint="eastAsia"/>
                <w:szCs w:val="24"/>
              </w:rPr>
              <w:t>住宅)</w:t>
            </w:r>
          </w:p>
        </w:tc>
      </w:tr>
      <w:tr w:rsidR="00AC0DA4" w:rsidRPr="00007567" w:rsidTr="00B36474">
        <w:trPr>
          <w:trHeight w:val="7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DA4" w:rsidRPr="00007567" w:rsidRDefault="00B36474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  <w:r w:rsidRPr="00007567">
              <w:rPr>
                <w:rFonts w:ascii="微軟正黑體" w:eastAsia="微軟正黑體" w:hAnsi="微軟正黑體" w:hint="eastAsia"/>
                <w:szCs w:val="24"/>
              </w:rPr>
              <w:t>電郵地址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DA4" w:rsidRPr="00007567" w:rsidRDefault="00AC0DA4" w:rsidP="007738F7">
            <w:pPr>
              <w:spacing w:line="276" w:lineRule="auto"/>
              <w:rPr>
                <w:rFonts w:ascii="微軟正黑體" w:eastAsia="微軟正黑體" w:hAnsi="微軟正黑體"/>
                <w:szCs w:val="24"/>
                <w:u w:val="single"/>
              </w:rPr>
            </w:pPr>
          </w:p>
        </w:tc>
      </w:tr>
      <w:tr w:rsidR="00B36474" w:rsidRPr="00007567" w:rsidTr="00B36474">
        <w:trPr>
          <w:trHeight w:val="7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74" w:rsidRPr="00007567" w:rsidRDefault="00B36474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007567">
              <w:rPr>
                <w:rFonts w:ascii="微軟正黑體" w:eastAsia="微軟正黑體" w:hAnsi="微軟正黑體" w:hint="eastAsia"/>
                <w:szCs w:val="24"/>
              </w:rPr>
              <w:t>就讀學校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74" w:rsidRPr="00007567" w:rsidRDefault="00B36474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  <w:u w:val="single"/>
              </w:rPr>
            </w:pPr>
          </w:p>
        </w:tc>
      </w:tr>
      <w:tr w:rsidR="00B36474" w:rsidRPr="00007567" w:rsidTr="00B36474">
        <w:trPr>
          <w:trHeight w:val="7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74" w:rsidRPr="00007567" w:rsidRDefault="00B36474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  <w:r w:rsidRPr="00007567">
              <w:rPr>
                <w:rFonts w:ascii="微軟正黑體" w:eastAsia="微軟正黑體" w:hAnsi="微軟正黑體" w:hint="eastAsia"/>
                <w:szCs w:val="24"/>
              </w:rPr>
              <w:t>級別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74" w:rsidRPr="00007567" w:rsidRDefault="00B36474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  <w:u w:val="single"/>
              </w:rPr>
            </w:pPr>
          </w:p>
        </w:tc>
      </w:tr>
      <w:tr w:rsidR="00B36474" w:rsidRPr="00007567" w:rsidTr="00B36474">
        <w:trPr>
          <w:trHeight w:val="144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6474" w:rsidRPr="00AC0DA4" w:rsidRDefault="00B36474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  <w:r w:rsidRPr="00AC0DA4">
              <w:rPr>
                <w:rFonts w:ascii="微軟正黑體" w:eastAsia="微軟正黑體" w:hAnsi="微軟正黑體" w:hint="eastAsia"/>
                <w:szCs w:val="24"/>
              </w:rPr>
              <w:lastRenderedPageBreak/>
              <w:t>制服尺寸</w:t>
            </w:r>
          </w:p>
          <w:p w:rsidR="00B36474" w:rsidRPr="00007567" w:rsidRDefault="00B36474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  <w:r w:rsidRPr="00AC0DA4">
              <w:rPr>
                <w:rFonts w:ascii="微軟正黑體" w:eastAsia="微軟正黑體" w:hAnsi="微軟正黑體"/>
                <w:szCs w:val="24"/>
              </w:rPr>
              <w:t>(</w:t>
            </w:r>
            <w:r w:rsidRPr="00AC0DA4">
              <w:rPr>
                <w:rFonts w:ascii="微軟正黑體" w:eastAsia="微軟正黑體" w:hAnsi="微軟正黑體" w:hint="eastAsia"/>
                <w:szCs w:val="24"/>
              </w:rPr>
              <w:t>請填上慣常</w:t>
            </w:r>
            <w:r>
              <w:rPr>
                <w:rFonts w:ascii="微軟正黑體" w:eastAsia="微軟正黑體" w:hAnsi="微軟正黑體"/>
                <w:szCs w:val="24"/>
              </w:rPr>
              <w:br/>
            </w:r>
            <w:r w:rsidRPr="00AC0DA4">
              <w:rPr>
                <w:rFonts w:ascii="微軟正黑體" w:eastAsia="微軟正黑體" w:hAnsi="微軟正黑體" w:hint="eastAsia"/>
                <w:szCs w:val="24"/>
              </w:rPr>
              <w:t>穿着尺碼</w:t>
            </w:r>
            <w:r w:rsidRPr="00AC0DA4"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74" w:rsidRPr="00B36474" w:rsidRDefault="00B36474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  <w:r w:rsidRPr="00B36474">
              <w:rPr>
                <w:rFonts w:ascii="微軟正黑體" w:eastAsia="微軟正黑體" w:hAnsi="微軟正黑體" w:hint="eastAsia"/>
                <w:szCs w:val="24"/>
              </w:rPr>
              <w:t>恤衫(S-XL碼)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74" w:rsidRPr="00B36474" w:rsidRDefault="00521DAC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   </w:t>
            </w:r>
            <w:r w:rsidRPr="00B36474">
              <w:rPr>
                <w:rFonts w:ascii="微軟正黑體" w:eastAsia="微軟正黑體" w:hAnsi="微軟正黑體" w:hint="eastAsia"/>
                <w:szCs w:val="24"/>
              </w:rPr>
              <w:t>碼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 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74" w:rsidRPr="00B36474" w:rsidRDefault="00B36474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  <w:r w:rsidRPr="00B36474">
              <w:rPr>
                <w:rFonts w:ascii="微軟正黑體" w:eastAsia="微軟正黑體" w:hAnsi="微軟正黑體" w:hint="eastAsia"/>
                <w:szCs w:val="24"/>
              </w:rPr>
              <w:t>腰圍(寸)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74" w:rsidRPr="00007567" w:rsidRDefault="00521DAC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  <w:u w:val="single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  </w:t>
            </w:r>
            <w:r>
              <w:rPr>
                <w:rFonts w:ascii="微軟正黑體" w:eastAsia="微軟正黑體" w:hAnsi="微軟正黑體"/>
                <w:szCs w:val="24"/>
              </w:rPr>
              <w:t xml:space="preserve">  </w:t>
            </w:r>
            <w:r w:rsidRPr="00B36474">
              <w:rPr>
                <w:rFonts w:ascii="微軟正黑體" w:eastAsia="微軟正黑體" w:hAnsi="微軟正黑體" w:hint="eastAsia"/>
                <w:szCs w:val="24"/>
              </w:rPr>
              <w:t>寸</w:t>
            </w:r>
          </w:p>
        </w:tc>
      </w:tr>
      <w:tr w:rsidR="00B36474" w:rsidRPr="00007567" w:rsidTr="00B36474">
        <w:trPr>
          <w:trHeight w:val="144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74" w:rsidRPr="00AC0DA4" w:rsidRDefault="00B36474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74" w:rsidRPr="00B36474" w:rsidRDefault="00B36474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  <w:r w:rsidRPr="00B36474">
              <w:rPr>
                <w:rFonts w:ascii="微軟正黑體" w:eastAsia="微軟正黑體" w:hAnsi="微軟正黑體" w:hint="eastAsia"/>
                <w:szCs w:val="24"/>
              </w:rPr>
              <w:t>T恤(S-XL碼)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74" w:rsidRPr="00B36474" w:rsidRDefault="00521DAC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   </w:t>
            </w:r>
            <w:r w:rsidRPr="00B36474">
              <w:rPr>
                <w:rFonts w:ascii="微軟正黑體" w:eastAsia="微軟正黑體" w:hAnsi="微軟正黑體" w:hint="eastAsia"/>
                <w:szCs w:val="24"/>
              </w:rPr>
              <w:t>碼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74" w:rsidRPr="00B36474" w:rsidRDefault="00B36474" w:rsidP="003E35D4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  <w:r w:rsidRPr="00B36474">
              <w:rPr>
                <w:rFonts w:ascii="微軟正黑體" w:eastAsia="微軟正黑體" w:hAnsi="微軟正黑體" w:hint="eastAsia"/>
                <w:szCs w:val="24"/>
              </w:rPr>
              <w:t>皮鞋</w:t>
            </w:r>
            <w:r w:rsidR="003E35D4">
              <w:rPr>
                <w:rFonts w:ascii="微軟正黑體" w:eastAsia="微軟正黑體" w:hAnsi="微軟正黑體" w:hint="eastAsia"/>
                <w:szCs w:val="24"/>
              </w:rPr>
              <w:t>(英國碼)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74" w:rsidRPr="00B36474" w:rsidRDefault="00B36474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  </w:t>
            </w:r>
            <w:r w:rsidR="00521DAC">
              <w:rPr>
                <w:rFonts w:ascii="微軟正黑體" w:eastAsia="微軟正黑體" w:hAnsi="微軟正黑體"/>
                <w:szCs w:val="24"/>
              </w:rPr>
              <w:t xml:space="preserve">  </w:t>
            </w:r>
            <w:r w:rsidRPr="00B36474">
              <w:rPr>
                <w:rFonts w:ascii="微軟正黑體" w:eastAsia="微軟正黑體" w:hAnsi="微軟正黑體" w:hint="eastAsia"/>
                <w:szCs w:val="24"/>
              </w:rPr>
              <w:t>號</w:t>
            </w:r>
          </w:p>
        </w:tc>
      </w:tr>
      <w:tr w:rsidR="00B36474" w:rsidRPr="00007567" w:rsidTr="00B36474">
        <w:trPr>
          <w:trHeight w:val="756"/>
        </w:trPr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74" w:rsidRDefault="00B36474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  <w:r w:rsidRPr="00AC0DA4">
              <w:rPr>
                <w:rFonts w:ascii="微軟正黑體" w:eastAsia="微軟正黑體" w:hAnsi="微軟正黑體" w:hint="eastAsia"/>
                <w:szCs w:val="24"/>
              </w:rPr>
              <w:t>曾否參加青網大使所舉辦之活動？(如有，請註明參加年份及活動</w:t>
            </w:r>
            <w:r w:rsidR="00836B4D" w:rsidRPr="00836B4D">
              <w:rPr>
                <w:rFonts w:ascii="微軟正黑體" w:eastAsia="微軟正黑體" w:hAnsi="微軟正黑體" w:hint="eastAsia"/>
                <w:szCs w:val="24"/>
              </w:rPr>
              <w:t>名稱</w:t>
            </w:r>
            <w:r w:rsidRPr="00AC0DA4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:rsidR="00B36474" w:rsidRDefault="00B36474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</w:p>
          <w:p w:rsidR="00B36474" w:rsidRDefault="00B36474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</w:p>
          <w:p w:rsidR="00B36474" w:rsidRPr="00007567" w:rsidRDefault="00B36474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  <w:u w:val="single"/>
              </w:rPr>
            </w:pPr>
          </w:p>
        </w:tc>
      </w:tr>
      <w:tr w:rsidR="00B36474" w:rsidRPr="00007567" w:rsidTr="00B36474">
        <w:trPr>
          <w:trHeight w:val="756"/>
        </w:trPr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74" w:rsidRDefault="00B36474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  <w:r w:rsidRPr="00AC0DA4">
              <w:rPr>
                <w:rFonts w:ascii="微軟正黑體" w:eastAsia="微軟正黑體" w:hAnsi="微軟正黑體" w:hint="eastAsia"/>
                <w:szCs w:val="24"/>
              </w:rPr>
              <w:t>曾否參加留宿訓練營／交流團？(如有，請註明參加年份及地點)</w:t>
            </w:r>
          </w:p>
          <w:p w:rsidR="00B36474" w:rsidRDefault="00B36474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</w:p>
          <w:p w:rsidR="00B36474" w:rsidRDefault="00B36474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</w:p>
          <w:p w:rsidR="00B36474" w:rsidRPr="00007567" w:rsidRDefault="00B36474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  <w:u w:val="single"/>
              </w:rPr>
            </w:pPr>
          </w:p>
        </w:tc>
      </w:tr>
    </w:tbl>
    <w:p w:rsidR="003E35D4" w:rsidRDefault="003E35D4" w:rsidP="00F13CC3">
      <w:pPr>
        <w:ind w:firstLineChars="59" w:firstLine="142"/>
        <w:rPr>
          <w:rFonts w:ascii="微軟正黑體" w:eastAsia="微軟正黑體" w:hAnsi="微軟正黑體"/>
          <w:b/>
          <w:szCs w:val="24"/>
          <w:u w:val="single"/>
        </w:rPr>
      </w:pPr>
    </w:p>
    <w:p w:rsidR="00AC0DA4" w:rsidRDefault="00AC0DA4" w:rsidP="00F13CC3">
      <w:pPr>
        <w:ind w:firstLineChars="59" w:firstLine="142"/>
        <w:rPr>
          <w:rFonts w:ascii="微軟正黑體" w:eastAsia="微軟正黑體" w:hAnsi="微軟正黑體"/>
          <w:b/>
          <w:szCs w:val="24"/>
          <w:u w:val="single"/>
        </w:rPr>
      </w:pPr>
      <w:r w:rsidRPr="00AC0DA4">
        <w:rPr>
          <w:rFonts w:ascii="微軟正黑體" w:eastAsia="微軟正黑體" w:hAnsi="微軟正黑體" w:hint="eastAsia"/>
          <w:b/>
          <w:szCs w:val="24"/>
          <w:u w:val="single"/>
        </w:rPr>
        <w:t>(二) 緊急聯絡人資料</w:t>
      </w:r>
    </w:p>
    <w:tbl>
      <w:tblPr>
        <w:tblStyle w:val="ab"/>
        <w:tblW w:w="9243" w:type="dxa"/>
        <w:tblInd w:w="108" w:type="dxa"/>
        <w:tblLook w:val="04A0" w:firstRow="1" w:lastRow="0" w:firstColumn="1" w:lastColumn="0" w:noHBand="0" w:noVBand="1"/>
      </w:tblPr>
      <w:tblGrid>
        <w:gridCol w:w="2209"/>
        <w:gridCol w:w="2317"/>
        <w:gridCol w:w="2318"/>
        <w:gridCol w:w="2399"/>
      </w:tblGrid>
      <w:tr w:rsidR="00AC0DA4" w:rsidTr="00F13CC3">
        <w:tc>
          <w:tcPr>
            <w:tcW w:w="2209" w:type="dxa"/>
          </w:tcPr>
          <w:p w:rsidR="00AC0DA4" w:rsidRPr="00B36474" w:rsidRDefault="00AC0DA4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  <w:r w:rsidRPr="00B36474">
              <w:rPr>
                <w:rFonts w:ascii="微軟正黑體" w:eastAsia="微軟正黑體" w:hAnsi="微軟正黑體" w:hint="eastAsia"/>
                <w:szCs w:val="24"/>
              </w:rPr>
              <w:t>緊急聯絡人姓名</w:t>
            </w:r>
          </w:p>
        </w:tc>
        <w:tc>
          <w:tcPr>
            <w:tcW w:w="2317" w:type="dxa"/>
          </w:tcPr>
          <w:p w:rsidR="00AC0DA4" w:rsidRDefault="00AC0DA4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</w:p>
          <w:p w:rsidR="00F13CC3" w:rsidRPr="00B36474" w:rsidRDefault="00F13CC3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318" w:type="dxa"/>
          </w:tcPr>
          <w:p w:rsidR="00AC0DA4" w:rsidRPr="00B36474" w:rsidRDefault="00AC0DA4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  <w:r w:rsidRPr="00B36474">
              <w:rPr>
                <w:rFonts w:ascii="微軟正黑體" w:eastAsia="微軟正黑體" w:hAnsi="微軟正黑體" w:hint="eastAsia"/>
                <w:szCs w:val="24"/>
              </w:rPr>
              <w:t>與參加者的關係</w:t>
            </w:r>
          </w:p>
        </w:tc>
        <w:tc>
          <w:tcPr>
            <w:tcW w:w="2399" w:type="dxa"/>
          </w:tcPr>
          <w:p w:rsidR="00AC0DA4" w:rsidRDefault="00AC0DA4" w:rsidP="00007567">
            <w:pPr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</w:tr>
      <w:tr w:rsidR="00AC0DA4" w:rsidTr="00F13CC3">
        <w:tc>
          <w:tcPr>
            <w:tcW w:w="2209" w:type="dxa"/>
          </w:tcPr>
          <w:p w:rsidR="00AC0DA4" w:rsidRPr="00B36474" w:rsidRDefault="00AC0DA4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  <w:r w:rsidRPr="00B36474">
              <w:rPr>
                <w:rFonts w:ascii="微軟正黑體" w:eastAsia="微軟正黑體" w:hAnsi="微軟正黑體" w:hint="eastAsia"/>
                <w:szCs w:val="24"/>
              </w:rPr>
              <w:t>緊急聯絡人電話</w:t>
            </w:r>
          </w:p>
        </w:tc>
        <w:tc>
          <w:tcPr>
            <w:tcW w:w="2317" w:type="dxa"/>
          </w:tcPr>
          <w:p w:rsidR="00AC0DA4" w:rsidRDefault="00AC0DA4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</w:p>
          <w:p w:rsidR="00F13CC3" w:rsidRPr="00B36474" w:rsidRDefault="00F13CC3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318" w:type="dxa"/>
          </w:tcPr>
          <w:p w:rsidR="00AC0DA4" w:rsidRPr="00B36474" w:rsidRDefault="00500B46" w:rsidP="00500B46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  <w:r w:rsidRPr="00B36474">
              <w:rPr>
                <w:rFonts w:ascii="微軟正黑體" w:eastAsia="微軟正黑體" w:hAnsi="微軟正黑體" w:hint="eastAsia"/>
                <w:szCs w:val="24"/>
              </w:rPr>
              <w:t>緊急聯絡人</w:t>
            </w:r>
            <w:r>
              <w:rPr>
                <w:rFonts w:ascii="微軟正黑體" w:eastAsia="微軟正黑體" w:hAnsi="微軟正黑體"/>
                <w:szCs w:val="24"/>
              </w:rPr>
              <w:br/>
            </w:r>
            <w:r w:rsidR="00AC0DA4" w:rsidRPr="00B36474">
              <w:rPr>
                <w:rFonts w:ascii="微軟正黑體" w:eastAsia="微軟正黑體" w:hAnsi="微軟正黑體" w:hint="eastAsia"/>
                <w:szCs w:val="24"/>
              </w:rPr>
              <w:t>電郵地址</w:t>
            </w:r>
          </w:p>
        </w:tc>
        <w:tc>
          <w:tcPr>
            <w:tcW w:w="2399" w:type="dxa"/>
          </w:tcPr>
          <w:p w:rsidR="00AC0DA4" w:rsidRDefault="00AC0DA4" w:rsidP="00007567">
            <w:pPr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</w:tr>
    </w:tbl>
    <w:p w:rsidR="00AC0DA4" w:rsidRDefault="00AC0DA4" w:rsidP="00007567">
      <w:pPr>
        <w:rPr>
          <w:rFonts w:ascii="微軟正黑體" w:eastAsia="微軟正黑體" w:hAnsi="微軟正黑體"/>
          <w:b/>
          <w:szCs w:val="24"/>
          <w:u w:val="single"/>
        </w:rPr>
      </w:pPr>
    </w:p>
    <w:p w:rsidR="00B36474" w:rsidRDefault="00B36474" w:rsidP="00007567">
      <w:pPr>
        <w:rPr>
          <w:rFonts w:ascii="微軟正黑體" w:eastAsia="微軟正黑體" w:hAnsi="微軟正黑體"/>
          <w:b/>
          <w:szCs w:val="24"/>
          <w:u w:val="single"/>
        </w:rPr>
      </w:pPr>
    </w:p>
    <w:p w:rsidR="00AC0DA4" w:rsidRDefault="00AC0DA4" w:rsidP="00B36474">
      <w:pPr>
        <w:ind w:firstLineChars="59" w:firstLine="142"/>
        <w:rPr>
          <w:rFonts w:ascii="微軟正黑體" w:eastAsia="微軟正黑體" w:hAnsi="微軟正黑體"/>
          <w:b/>
          <w:szCs w:val="24"/>
          <w:u w:val="single"/>
        </w:rPr>
      </w:pPr>
      <w:r w:rsidRPr="00AC0DA4">
        <w:rPr>
          <w:rFonts w:ascii="微軟正黑體" w:eastAsia="微軟正黑體" w:hAnsi="微軟正黑體" w:hint="eastAsia"/>
          <w:b/>
          <w:szCs w:val="24"/>
          <w:u w:val="single"/>
        </w:rPr>
        <w:lastRenderedPageBreak/>
        <w:t>(三) 家長或監護人聲明</w:t>
      </w:r>
      <w:r w:rsidR="003E35D4" w:rsidRPr="003E35D4">
        <w:rPr>
          <w:rFonts w:ascii="微軟正黑體" w:eastAsia="微軟正黑體" w:hAnsi="微軟正黑體" w:hint="eastAsia"/>
          <w:b/>
          <w:szCs w:val="24"/>
          <w:u w:val="single"/>
        </w:rPr>
        <w:t>及同意</w:t>
      </w:r>
      <w:r w:rsidRPr="00AC0DA4">
        <w:rPr>
          <w:rFonts w:ascii="微軟正黑體" w:eastAsia="微軟正黑體" w:hAnsi="微軟正黑體" w:hint="eastAsia"/>
          <w:b/>
          <w:szCs w:val="24"/>
          <w:u w:val="single"/>
        </w:rPr>
        <w:t>書</w:t>
      </w:r>
    </w:p>
    <w:tbl>
      <w:tblPr>
        <w:tblStyle w:val="ab"/>
        <w:tblW w:w="9214" w:type="dxa"/>
        <w:tblInd w:w="137" w:type="dxa"/>
        <w:tblLook w:val="04A0" w:firstRow="1" w:lastRow="0" w:firstColumn="1" w:lastColumn="0" w:noHBand="0" w:noVBand="1"/>
      </w:tblPr>
      <w:tblGrid>
        <w:gridCol w:w="2164"/>
        <w:gridCol w:w="2300"/>
        <w:gridCol w:w="2303"/>
        <w:gridCol w:w="2447"/>
      </w:tblGrid>
      <w:tr w:rsidR="00B36474" w:rsidTr="00F13CC3">
        <w:tc>
          <w:tcPr>
            <w:tcW w:w="9214" w:type="dxa"/>
            <w:gridSpan w:val="4"/>
          </w:tcPr>
          <w:p w:rsidR="00B36474" w:rsidRPr="00B36474" w:rsidRDefault="00B36474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  <w:r w:rsidRPr="00B36474">
              <w:rPr>
                <w:rFonts w:ascii="微軟正黑體" w:eastAsia="微軟正黑體" w:hAnsi="微軟正黑體" w:hint="eastAsia"/>
                <w:szCs w:val="24"/>
              </w:rPr>
              <w:t xml:space="preserve">參加者的家長或監護人資料 </w:t>
            </w:r>
            <w:r w:rsidRPr="00F13CC3">
              <w:rPr>
                <w:rFonts w:ascii="微軟正黑體" w:eastAsia="微軟正黑體" w:hAnsi="微軟正黑體" w:hint="eastAsia"/>
                <w:i/>
                <w:szCs w:val="24"/>
              </w:rPr>
              <w:t>(年滿 18 歲或以上的參加者不需填寫)</w:t>
            </w:r>
          </w:p>
        </w:tc>
      </w:tr>
      <w:tr w:rsidR="00AC0DA4" w:rsidTr="00F13CC3">
        <w:tc>
          <w:tcPr>
            <w:tcW w:w="2164" w:type="dxa"/>
          </w:tcPr>
          <w:p w:rsidR="00AC0DA4" w:rsidRPr="00B36474" w:rsidRDefault="00AC0DA4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  <w:r w:rsidRPr="00B36474">
              <w:rPr>
                <w:rFonts w:ascii="微軟正黑體" w:eastAsia="微軟正黑體" w:hAnsi="微軟正黑體" w:hint="eastAsia"/>
                <w:szCs w:val="24"/>
              </w:rPr>
              <w:t xml:space="preserve">家長或監護人姓名 </w:t>
            </w:r>
          </w:p>
        </w:tc>
        <w:tc>
          <w:tcPr>
            <w:tcW w:w="2300" w:type="dxa"/>
          </w:tcPr>
          <w:p w:rsidR="00AC0DA4" w:rsidRDefault="00AC0DA4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</w:p>
          <w:p w:rsidR="00F13CC3" w:rsidRPr="00B36474" w:rsidRDefault="00F13CC3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303" w:type="dxa"/>
          </w:tcPr>
          <w:p w:rsidR="00AC0DA4" w:rsidRPr="00B36474" w:rsidRDefault="00AC0DA4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  <w:r w:rsidRPr="00B36474">
              <w:rPr>
                <w:rFonts w:ascii="微軟正黑體" w:eastAsia="微軟正黑體" w:hAnsi="微軟正黑體" w:hint="eastAsia"/>
                <w:szCs w:val="24"/>
              </w:rPr>
              <w:t>與參加者的關係</w:t>
            </w:r>
          </w:p>
        </w:tc>
        <w:tc>
          <w:tcPr>
            <w:tcW w:w="2447" w:type="dxa"/>
          </w:tcPr>
          <w:p w:rsidR="00AC0DA4" w:rsidRPr="00B36474" w:rsidRDefault="00AC0DA4" w:rsidP="00B36474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36474" w:rsidTr="00F13CC3">
        <w:tc>
          <w:tcPr>
            <w:tcW w:w="9214" w:type="dxa"/>
            <w:gridSpan w:val="4"/>
          </w:tcPr>
          <w:p w:rsidR="003E35D4" w:rsidRDefault="003E35D4" w:rsidP="003E35D4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</w:p>
          <w:p w:rsidR="00B36474" w:rsidRDefault="00B36474" w:rsidP="003E35D4">
            <w:pPr>
              <w:rPr>
                <w:rFonts w:ascii="微軟正黑體" w:eastAsia="微軟正黑體" w:hAnsi="微軟正黑體"/>
                <w:szCs w:val="24"/>
              </w:rPr>
            </w:pPr>
            <w:r w:rsidRPr="00B36474">
              <w:rPr>
                <w:rFonts w:ascii="微軟正黑體" w:eastAsia="微軟正黑體" w:hAnsi="微軟正黑體" w:hint="eastAsia"/>
                <w:szCs w:val="24"/>
              </w:rPr>
              <w:t>本人</w:t>
            </w:r>
            <w:r w:rsidRPr="00B36474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="003E35D4">
              <w:rPr>
                <w:rFonts w:ascii="微軟正黑體" w:eastAsia="微軟正黑體" w:hAnsi="微軟正黑體" w:hint="eastAsia"/>
                <w:szCs w:val="24"/>
              </w:rPr>
              <w:t xml:space="preserve">____________________________ </w:t>
            </w:r>
            <w:r w:rsidRPr="00B36474">
              <w:rPr>
                <w:rFonts w:ascii="微軟正黑體" w:eastAsia="微軟正黑體" w:hAnsi="微軟正黑體"/>
                <w:szCs w:val="24"/>
              </w:rPr>
              <w:t>(</w:t>
            </w:r>
            <w:r w:rsidRPr="00B36474">
              <w:rPr>
                <w:rFonts w:ascii="微軟正黑體" w:eastAsia="微軟正黑體" w:hAnsi="微軟正黑體" w:hint="eastAsia"/>
                <w:szCs w:val="24"/>
              </w:rPr>
              <w:t>家長或監護人姓名</w:t>
            </w:r>
            <w:r w:rsidRPr="00B36474">
              <w:rPr>
                <w:rFonts w:ascii="微軟正黑體" w:eastAsia="微軟正黑體" w:hAnsi="微軟正黑體"/>
                <w:szCs w:val="24"/>
              </w:rPr>
              <w:t xml:space="preserve">) </w:t>
            </w:r>
            <w:r w:rsidRPr="00B36474">
              <w:rPr>
                <w:rFonts w:ascii="微軟正黑體" w:eastAsia="微軟正黑體" w:hAnsi="微軟正黑體" w:hint="eastAsia"/>
                <w:szCs w:val="24"/>
              </w:rPr>
              <w:t>同意</w:t>
            </w:r>
            <w:r w:rsidR="003E35D4">
              <w:rPr>
                <w:rFonts w:ascii="微軟正黑體" w:eastAsia="微軟正黑體" w:hAnsi="微軟正黑體" w:hint="eastAsia"/>
                <w:szCs w:val="24"/>
              </w:rPr>
              <w:t xml:space="preserve"> _____________________</w:t>
            </w:r>
            <w:r w:rsidRPr="00B36474">
              <w:rPr>
                <w:rFonts w:ascii="微軟正黑體" w:eastAsia="微軟正黑體" w:hAnsi="微軟正黑體"/>
                <w:szCs w:val="24"/>
              </w:rPr>
              <w:t xml:space="preserve"> (</w:t>
            </w:r>
            <w:r w:rsidRPr="00B36474">
              <w:rPr>
                <w:rFonts w:ascii="微軟正黑體" w:eastAsia="微軟正黑體" w:hAnsi="微軟正黑體" w:hint="eastAsia"/>
                <w:szCs w:val="24"/>
              </w:rPr>
              <w:t>參加者姓名</w:t>
            </w:r>
            <w:r w:rsidRPr="00B36474">
              <w:rPr>
                <w:rFonts w:ascii="微軟正黑體" w:eastAsia="微軟正黑體" w:hAnsi="微軟正黑體"/>
                <w:szCs w:val="24"/>
              </w:rPr>
              <w:t xml:space="preserve">) </w:t>
            </w:r>
            <w:r w:rsidRPr="00B36474">
              <w:rPr>
                <w:rFonts w:ascii="微軟正黑體" w:eastAsia="微軟正黑體" w:hAnsi="微軟正黑體" w:hint="eastAsia"/>
                <w:szCs w:val="24"/>
              </w:rPr>
              <w:t>參加於</w:t>
            </w:r>
            <w:r w:rsidRPr="00B36474">
              <w:rPr>
                <w:rFonts w:ascii="微軟正黑體" w:eastAsia="微軟正黑體" w:hAnsi="微軟正黑體"/>
                <w:szCs w:val="24"/>
              </w:rPr>
              <w:t>201</w:t>
            </w:r>
            <w:r w:rsidR="003E35D4">
              <w:rPr>
                <w:rFonts w:ascii="微軟正黑體" w:eastAsia="微軟正黑體" w:hAnsi="微軟正黑體"/>
                <w:szCs w:val="24"/>
              </w:rPr>
              <w:t>9</w:t>
            </w:r>
            <w:r w:rsidRPr="00B3647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3E35D4">
              <w:rPr>
                <w:rFonts w:ascii="微軟正黑體" w:eastAsia="微軟正黑體" w:hAnsi="微軟正黑體"/>
                <w:szCs w:val="24"/>
              </w:rPr>
              <w:t>8</w:t>
            </w:r>
            <w:r w:rsidRPr="00B3647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3E35D4">
              <w:rPr>
                <w:rFonts w:ascii="微軟正黑體" w:eastAsia="微軟正黑體" w:hAnsi="微軟正黑體"/>
                <w:szCs w:val="24"/>
              </w:rPr>
              <w:t>12</w:t>
            </w:r>
            <w:r w:rsidRPr="00B36474">
              <w:rPr>
                <w:rFonts w:ascii="微軟正黑體" w:eastAsia="微軟正黑體" w:hAnsi="微軟正黑體" w:hint="eastAsia"/>
                <w:szCs w:val="24"/>
              </w:rPr>
              <w:t>日至</w:t>
            </w:r>
            <w:r w:rsidR="003E35D4">
              <w:rPr>
                <w:rFonts w:ascii="微軟正黑體" w:eastAsia="微軟正黑體" w:hAnsi="微軟正黑體" w:hint="eastAsia"/>
                <w:szCs w:val="24"/>
              </w:rPr>
              <w:t>17</w:t>
            </w:r>
            <w:r w:rsidRPr="00B36474">
              <w:rPr>
                <w:rFonts w:ascii="微軟正黑體" w:eastAsia="微軟正黑體" w:hAnsi="微軟正黑體" w:hint="eastAsia"/>
                <w:szCs w:val="24"/>
              </w:rPr>
              <w:t>日由香港海關主辦在</w:t>
            </w:r>
            <w:r w:rsidR="003E35D4" w:rsidRPr="003E35D4">
              <w:rPr>
                <w:rFonts w:ascii="微軟正黑體" w:eastAsia="微軟正黑體" w:hAnsi="微軟正黑體" w:hint="eastAsia"/>
                <w:szCs w:val="24"/>
              </w:rPr>
              <w:t>香港海關學</w:t>
            </w:r>
            <w:r w:rsidR="00EA4DB7" w:rsidRPr="00EA4DB7">
              <w:rPr>
                <w:rFonts w:ascii="微軟正黑體" w:eastAsia="微軟正黑體" w:hAnsi="微軟正黑體" w:hint="eastAsia"/>
                <w:szCs w:val="24"/>
              </w:rPr>
              <w:t>院</w:t>
            </w:r>
            <w:r w:rsidR="003E35D4">
              <w:rPr>
                <w:rFonts w:ascii="微軟正黑體" w:eastAsia="微軟正黑體" w:hAnsi="微軟正黑體"/>
                <w:szCs w:val="24"/>
              </w:rPr>
              <w:br/>
            </w:r>
            <w:r w:rsidR="00B9552A">
              <w:rPr>
                <w:rFonts w:ascii="微軟正黑體" w:eastAsia="微軟正黑體" w:hAnsi="微軟正黑體" w:hint="eastAsia"/>
                <w:szCs w:val="24"/>
              </w:rPr>
              <w:t>(</w:t>
            </w:r>
            <w:r w:rsidRPr="00B36474">
              <w:rPr>
                <w:rFonts w:ascii="微軟正黑體" w:eastAsia="微軟正黑體" w:hAnsi="微軟正黑體" w:hint="eastAsia"/>
                <w:szCs w:val="24"/>
              </w:rPr>
              <w:t>香港新界屯門大欖涌道</w:t>
            </w:r>
            <w:r w:rsidRPr="00B36474">
              <w:rPr>
                <w:rFonts w:ascii="微軟正黑體" w:eastAsia="微軟正黑體" w:hAnsi="微軟正黑體"/>
                <w:szCs w:val="24"/>
              </w:rPr>
              <w:t>10</w:t>
            </w:r>
            <w:r w:rsidR="00B9552A">
              <w:rPr>
                <w:rFonts w:ascii="微軟正黑體" w:eastAsia="微軟正黑體" w:hAnsi="微軟正黑體" w:hint="eastAsia"/>
                <w:szCs w:val="24"/>
              </w:rPr>
              <w:t xml:space="preserve">號) </w:t>
            </w:r>
            <w:r w:rsidRPr="00B36474">
              <w:rPr>
                <w:rFonts w:ascii="微軟正黑體" w:eastAsia="微軟正黑體" w:hAnsi="微軟正黑體" w:hint="eastAsia"/>
                <w:szCs w:val="24"/>
              </w:rPr>
              <w:t>舉行的「青網大使知識產權專章計劃」基礎課程</w:t>
            </w:r>
            <w:r w:rsidR="003E35D4">
              <w:rPr>
                <w:rFonts w:ascii="微軟正黑體" w:eastAsia="微軟正黑體" w:hAnsi="微軟正黑體" w:hint="eastAsia"/>
                <w:szCs w:val="24"/>
              </w:rPr>
              <w:t xml:space="preserve"> 2019</w:t>
            </w:r>
            <w:r w:rsidRPr="00B36474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:rsidR="003E35D4" w:rsidRPr="00B36474" w:rsidRDefault="003E35D4" w:rsidP="003E35D4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36474" w:rsidTr="00F13CC3">
        <w:tc>
          <w:tcPr>
            <w:tcW w:w="2164" w:type="dxa"/>
          </w:tcPr>
          <w:p w:rsidR="00B36474" w:rsidRPr="003E35D4" w:rsidRDefault="00B36474" w:rsidP="003E35D4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  <w:r w:rsidRPr="003E35D4">
              <w:rPr>
                <w:rFonts w:ascii="微軟正黑體" w:eastAsia="微軟正黑體" w:hAnsi="微軟正黑體" w:hint="eastAsia"/>
                <w:szCs w:val="24"/>
              </w:rPr>
              <w:t>家長或監護人簽署</w:t>
            </w:r>
          </w:p>
        </w:tc>
        <w:tc>
          <w:tcPr>
            <w:tcW w:w="2300" w:type="dxa"/>
          </w:tcPr>
          <w:p w:rsidR="00B36474" w:rsidRPr="003E35D4" w:rsidRDefault="00B36474" w:rsidP="00B36474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303" w:type="dxa"/>
          </w:tcPr>
          <w:p w:rsidR="00B36474" w:rsidRPr="003E35D4" w:rsidRDefault="00B36474" w:rsidP="00B80EDE">
            <w:pPr>
              <w:rPr>
                <w:rFonts w:ascii="微軟正黑體" w:eastAsia="微軟正黑體" w:hAnsi="微軟正黑體"/>
                <w:szCs w:val="24"/>
              </w:rPr>
            </w:pPr>
            <w:r w:rsidRPr="003E35D4">
              <w:rPr>
                <w:rFonts w:ascii="微軟正黑體" w:eastAsia="微軟正黑體" w:hAnsi="微軟正黑體" w:hint="eastAsia"/>
                <w:szCs w:val="24"/>
              </w:rPr>
              <w:t>日期</w:t>
            </w:r>
          </w:p>
          <w:p w:rsidR="00B36474" w:rsidRPr="003E35D4" w:rsidRDefault="00B36474" w:rsidP="00B36474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447" w:type="dxa"/>
          </w:tcPr>
          <w:p w:rsidR="00B36474" w:rsidRPr="00B36474" w:rsidRDefault="00B36474" w:rsidP="00B36474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</w:tbl>
    <w:p w:rsidR="003E35D4" w:rsidRDefault="003E35D4" w:rsidP="00B36474">
      <w:pPr>
        <w:ind w:firstLineChars="59" w:firstLine="142"/>
        <w:rPr>
          <w:rFonts w:ascii="微軟正黑體" w:eastAsia="微軟正黑體" w:hAnsi="微軟正黑體"/>
          <w:b/>
          <w:szCs w:val="24"/>
          <w:u w:val="single"/>
        </w:rPr>
      </w:pPr>
    </w:p>
    <w:p w:rsidR="00AC0DA4" w:rsidRDefault="00AC0DA4" w:rsidP="00B36474">
      <w:pPr>
        <w:ind w:firstLineChars="59" w:firstLine="142"/>
        <w:rPr>
          <w:rFonts w:ascii="微軟正黑體" w:eastAsia="微軟正黑體" w:hAnsi="微軟正黑體"/>
          <w:b/>
          <w:szCs w:val="24"/>
          <w:u w:val="single"/>
        </w:rPr>
      </w:pPr>
      <w:r w:rsidRPr="00B36474">
        <w:rPr>
          <w:rFonts w:ascii="微軟正黑體" w:eastAsia="微軟正黑體" w:hAnsi="微軟正黑體"/>
          <w:b/>
          <w:szCs w:val="24"/>
          <w:u w:val="single"/>
        </w:rPr>
        <w:t>(</w:t>
      </w:r>
      <w:r w:rsidRPr="00B36474">
        <w:rPr>
          <w:rFonts w:ascii="微軟正黑體" w:eastAsia="微軟正黑體" w:hAnsi="微軟正黑體" w:hint="eastAsia"/>
          <w:b/>
          <w:szCs w:val="24"/>
          <w:u w:val="single"/>
        </w:rPr>
        <w:t>四</w:t>
      </w:r>
      <w:r w:rsidRPr="00B36474">
        <w:rPr>
          <w:rFonts w:ascii="微軟正黑體" w:eastAsia="微軟正黑體" w:hAnsi="微軟正黑體"/>
          <w:b/>
          <w:szCs w:val="24"/>
          <w:u w:val="single"/>
        </w:rPr>
        <w:t xml:space="preserve">) </w:t>
      </w:r>
      <w:r w:rsidRPr="00B36474">
        <w:rPr>
          <w:rFonts w:ascii="微軟正黑體" w:eastAsia="微軟正黑體" w:hAnsi="微軟正黑體" w:hint="eastAsia"/>
          <w:b/>
          <w:szCs w:val="24"/>
          <w:u w:val="single"/>
        </w:rPr>
        <w:t>參加者聲明</w:t>
      </w:r>
    </w:p>
    <w:tbl>
      <w:tblPr>
        <w:tblStyle w:val="ab"/>
        <w:tblW w:w="9214" w:type="dxa"/>
        <w:tblInd w:w="137" w:type="dxa"/>
        <w:tblLook w:val="04A0" w:firstRow="1" w:lastRow="0" w:firstColumn="1" w:lastColumn="0" w:noHBand="0" w:noVBand="1"/>
      </w:tblPr>
      <w:tblGrid>
        <w:gridCol w:w="2165"/>
        <w:gridCol w:w="2300"/>
        <w:gridCol w:w="2302"/>
        <w:gridCol w:w="2447"/>
      </w:tblGrid>
      <w:tr w:rsidR="00B36474" w:rsidTr="003E35D4">
        <w:tc>
          <w:tcPr>
            <w:tcW w:w="9214" w:type="dxa"/>
            <w:gridSpan w:val="4"/>
          </w:tcPr>
          <w:p w:rsidR="00B36474" w:rsidRPr="00B36474" w:rsidRDefault="00B36474" w:rsidP="003E35D4">
            <w:pPr>
              <w:rPr>
                <w:rFonts w:ascii="微軟正黑體" w:eastAsia="微軟正黑體" w:hAnsi="微軟正黑體"/>
                <w:szCs w:val="24"/>
              </w:rPr>
            </w:pPr>
            <w:r w:rsidRPr="00B36474">
              <w:rPr>
                <w:rFonts w:ascii="微軟正黑體" w:eastAsia="微軟正黑體" w:hAnsi="微軟正黑體" w:hint="eastAsia"/>
                <w:szCs w:val="24"/>
              </w:rPr>
              <w:t>在簽署本表格同時，本人確認：</w:t>
            </w:r>
          </w:p>
          <w:p w:rsidR="00B36474" w:rsidRPr="00B36474" w:rsidRDefault="00B36474" w:rsidP="003E35D4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B36474">
              <w:rPr>
                <w:rFonts w:ascii="微軟正黑體" w:eastAsia="微軟正黑體" w:hAnsi="微軟正黑體" w:hint="eastAsia"/>
                <w:szCs w:val="24"/>
              </w:rPr>
              <w:t>一、</w:t>
            </w:r>
            <w:r w:rsidRPr="00B36474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="00B11990">
              <w:rPr>
                <w:rFonts w:ascii="微軟正黑體" w:eastAsia="微軟正黑體" w:hAnsi="微軟正黑體" w:hint="eastAsia"/>
                <w:szCs w:val="24"/>
              </w:rPr>
              <w:t>本表格</w:t>
            </w:r>
            <w:r w:rsidR="00B11990" w:rsidRPr="00B11990">
              <w:rPr>
                <w:rFonts w:ascii="微軟正黑體" w:eastAsia="微軟正黑體" w:hAnsi="微軟正黑體" w:hint="eastAsia"/>
                <w:szCs w:val="24"/>
              </w:rPr>
              <w:t>所</w:t>
            </w:r>
            <w:r w:rsidRPr="00B36474">
              <w:rPr>
                <w:rFonts w:ascii="微軟正黑體" w:eastAsia="微軟正黑體" w:hAnsi="微軟正黑體" w:hint="eastAsia"/>
                <w:szCs w:val="24"/>
              </w:rPr>
              <w:t>提供的資料均屬正確，並無缺漏；</w:t>
            </w:r>
          </w:p>
          <w:p w:rsidR="00B36474" w:rsidRPr="00B36474" w:rsidRDefault="00B36474" w:rsidP="003E35D4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B36474">
              <w:rPr>
                <w:rFonts w:ascii="微軟正黑體" w:eastAsia="微軟正黑體" w:hAnsi="微軟正黑體" w:hint="eastAsia"/>
                <w:szCs w:val="24"/>
              </w:rPr>
              <w:t>二、</w:t>
            </w:r>
            <w:r w:rsidRPr="00B36474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B36474">
              <w:rPr>
                <w:rFonts w:ascii="微軟正黑體" w:eastAsia="微軟正黑體" w:hAnsi="微軟正黑體" w:hint="eastAsia"/>
                <w:szCs w:val="24"/>
              </w:rPr>
              <w:t>本人同意青網大使向以上申請人及其所屬學校收集本人資料，以作審核是次報名之用。本人亦同意本人所屬學校向青網大使提供本人的個人資料，以便處理本人的報名或核實本人就報名而提供的相關資料；及</w:t>
            </w:r>
          </w:p>
          <w:p w:rsidR="00B36474" w:rsidRDefault="00B36474" w:rsidP="003E35D4">
            <w:pPr>
              <w:spacing w:line="440" w:lineRule="exact"/>
              <w:ind w:firstLineChars="14" w:firstLine="34"/>
              <w:rPr>
                <w:rFonts w:ascii="微軟正黑體" w:eastAsia="微軟正黑體" w:hAnsi="微軟正黑體"/>
                <w:szCs w:val="24"/>
              </w:rPr>
            </w:pPr>
            <w:r w:rsidRPr="00B36474">
              <w:rPr>
                <w:rFonts w:ascii="微軟正黑體" w:eastAsia="微軟正黑體" w:hAnsi="微軟正黑體" w:hint="eastAsia"/>
                <w:szCs w:val="24"/>
              </w:rPr>
              <w:t>三、</w:t>
            </w:r>
            <w:r w:rsidRPr="00B36474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B36474">
              <w:rPr>
                <w:rFonts w:ascii="微軟正黑體" w:eastAsia="微軟正黑體" w:hAnsi="微軟正黑體" w:hint="eastAsia"/>
                <w:szCs w:val="24"/>
              </w:rPr>
              <w:t>若成功獲選，本人將承諾全力參與計劃的培訓活動，竭盡所能完成課程要求。</w:t>
            </w:r>
          </w:p>
          <w:p w:rsidR="003E35D4" w:rsidRPr="00B36474" w:rsidRDefault="003E35D4" w:rsidP="003E35D4">
            <w:pPr>
              <w:spacing w:line="440" w:lineRule="exact"/>
              <w:ind w:firstLineChars="59" w:firstLine="142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36474" w:rsidTr="008D3C52">
        <w:trPr>
          <w:trHeight w:val="1041"/>
        </w:trPr>
        <w:tc>
          <w:tcPr>
            <w:tcW w:w="2165" w:type="dxa"/>
          </w:tcPr>
          <w:p w:rsidR="00B36474" w:rsidRPr="00B36474" w:rsidRDefault="00B36474" w:rsidP="00B36474">
            <w:pPr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  <w:r w:rsidRPr="00B36474">
              <w:rPr>
                <w:rFonts w:ascii="微軟正黑體" w:eastAsia="微軟正黑體" w:hAnsi="微軟正黑體" w:hint="eastAsia"/>
                <w:szCs w:val="24"/>
              </w:rPr>
              <w:t>參加者簽署</w:t>
            </w:r>
          </w:p>
        </w:tc>
        <w:tc>
          <w:tcPr>
            <w:tcW w:w="2300" w:type="dxa"/>
          </w:tcPr>
          <w:p w:rsidR="00B36474" w:rsidRPr="00B36474" w:rsidRDefault="00B36474" w:rsidP="00B36474">
            <w:pPr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  <w:tc>
          <w:tcPr>
            <w:tcW w:w="2302" w:type="dxa"/>
          </w:tcPr>
          <w:p w:rsidR="00B36474" w:rsidRPr="00B36474" w:rsidRDefault="00B36474" w:rsidP="008D3C52">
            <w:pPr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  <w:r w:rsidRPr="00B36474">
              <w:rPr>
                <w:rFonts w:ascii="微軟正黑體" w:eastAsia="微軟正黑體" w:hAnsi="微軟正黑體" w:hint="eastAsia"/>
                <w:szCs w:val="24"/>
              </w:rPr>
              <w:t>日期</w:t>
            </w:r>
          </w:p>
        </w:tc>
        <w:tc>
          <w:tcPr>
            <w:tcW w:w="2447" w:type="dxa"/>
          </w:tcPr>
          <w:p w:rsidR="00B36474" w:rsidRPr="00B36474" w:rsidRDefault="00B36474" w:rsidP="00B36474">
            <w:pPr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</w:p>
        </w:tc>
      </w:tr>
    </w:tbl>
    <w:p w:rsidR="001F6D36" w:rsidRPr="003E35D4" w:rsidRDefault="001F6D36" w:rsidP="008D3C52">
      <w:pPr>
        <w:ind w:firstLineChars="59" w:firstLine="142"/>
        <w:rPr>
          <w:rFonts w:ascii="微軟正黑體" w:eastAsia="微軟正黑體" w:hAnsi="微軟正黑體" w:cs="細明體"/>
          <w:color w:val="000000"/>
          <w:kern w:val="0"/>
          <w:szCs w:val="24"/>
        </w:rPr>
      </w:pPr>
      <w:bookmarkStart w:id="0" w:name="_GoBack"/>
      <w:bookmarkEnd w:id="0"/>
    </w:p>
    <w:sectPr w:rsidR="001F6D36" w:rsidRPr="003E35D4" w:rsidSect="005D4612">
      <w:pgSz w:w="11906" w:h="16838"/>
      <w:pgMar w:top="1560" w:right="1416" w:bottom="851" w:left="1276" w:header="851" w:footer="992" w:gutter="0"/>
      <w:pgBorders w:offsetFrom="page">
        <w:top w:val="single" w:sz="12" w:space="24" w:color="538135" w:themeColor="accent6" w:themeShade="BF"/>
        <w:left w:val="single" w:sz="12" w:space="24" w:color="538135" w:themeColor="accent6" w:themeShade="BF"/>
        <w:bottom w:val="single" w:sz="12" w:space="24" w:color="538135" w:themeColor="accent6" w:themeShade="BF"/>
        <w:right w:val="single" w:sz="12" w:space="24" w:color="538135" w:themeColor="accent6" w:themeShade="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37F" w:rsidRDefault="00A1237F" w:rsidP="00135D89">
      <w:r>
        <w:separator/>
      </w:r>
    </w:p>
  </w:endnote>
  <w:endnote w:type="continuationSeparator" w:id="0">
    <w:p w:rsidR="00A1237F" w:rsidRDefault="00A1237F" w:rsidP="0013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altName w:val="微軟正黑體'笐.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37F" w:rsidRDefault="00A1237F" w:rsidP="00135D89">
      <w:r>
        <w:separator/>
      </w:r>
    </w:p>
  </w:footnote>
  <w:footnote w:type="continuationSeparator" w:id="0">
    <w:p w:rsidR="00A1237F" w:rsidRDefault="00A1237F" w:rsidP="00135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E9E757C"/>
    <w:lvl w:ilvl="0">
      <w:numFmt w:val="bullet"/>
      <w:lvlText w:val="*"/>
      <w:lvlJc w:val="left"/>
    </w:lvl>
  </w:abstractNum>
  <w:abstractNum w:abstractNumId="1" w15:restartNumberingAfterBreak="0">
    <w:nsid w:val="2C881D99"/>
    <w:multiLevelType w:val="hybridMultilevel"/>
    <w:tmpl w:val="C5BA0DB6"/>
    <w:lvl w:ilvl="0" w:tplc="6C40406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31FF3A8A"/>
    <w:multiLevelType w:val="hybridMultilevel"/>
    <w:tmpl w:val="389ACCC2"/>
    <w:lvl w:ilvl="0" w:tplc="3ACAA7DA">
      <w:start w:val="1"/>
      <w:numFmt w:val="bullet"/>
      <w:lvlText w:val="-"/>
      <w:lvlJc w:val="left"/>
      <w:pPr>
        <w:ind w:left="2181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3" w15:restartNumberingAfterBreak="0">
    <w:nsid w:val="37CC4FAF"/>
    <w:multiLevelType w:val="hybridMultilevel"/>
    <w:tmpl w:val="6A1C26B0"/>
    <w:lvl w:ilvl="0" w:tplc="3ACAA7D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D735D08"/>
    <w:multiLevelType w:val="hybridMultilevel"/>
    <w:tmpl w:val="8DA0C15E"/>
    <w:lvl w:ilvl="0" w:tplc="88D039D2">
      <w:start w:val="21"/>
      <w:numFmt w:val="bullet"/>
      <w:lvlText w:val="-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BEE5F1E"/>
    <w:multiLevelType w:val="hybridMultilevel"/>
    <w:tmpl w:val="9C785410"/>
    <w:lvl w:ilvl="0" w:tplc="0FFCB16A">
      <w:start w:val="17"/>
      <w:numFmt w:val="bullet"/>
      <w:lvlText w:val="-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細明體" w:eastAsia="細明體" w:hAnsi="細明體" w:hint="eastAsia"/>
          <w:sz w:val="22"/>
        </w:rPr>
      </w:lvl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37"/>
    <w:rsid w:val="00007567"/>
    <w:rsid w:val="000265A0"/>
    <w:rsid w:val="00056FFD"/>
    <w:rsid w:val="00062D6C"/>
    <w:rsid w:val="0006620C"/>
    <w:rsid w:val="00085D0E"/>
    <w:rsid w:val="00097313"/>
    <w:rsid w:val="000A31F6"/>
    <w:rsid w:val="000B0135"/>
    <w:rsid w:val="000C797D"/>
    <w:rsid w:val="00106BE3"/>
    <w:rsid w:val="00111EAD"/>
    <w:rsid w:val="0011276C"/>
    <w:rsid w:val="00135D89"/>
    <w:rsid w:val="001370A7"/>
    <w:rsid w:val="00141357"/>
    <w:rsid w:val="00144509"/>
    <w:rsid w:val="001448BF"/>
    <w:rsid w:val="0018060B"/>
    <w:rsid w:val="00180AC2"/>
    <w:rsid w:val="001966A3"/>
    <w:rsid w:val="001A1D15"/>
    <w:rsid w:val="001A3ED8"/>
    <w:rsid w:val="001B28C9"/>
    <w:rsid w:val="001D0A48"/>
    <w:rsid w:val="001D2AD1"/>
    <w:rsid w:val="001E5F01"/>
    <w:rsid w:val="001E6231"/>
    <w:rsid w:val="001F6D36"/>
    <w:rsid w:val="001F77CE"/>
    <w:rsid w:val="00216D7C"/>
    <w:rsid w:val="00220959"/>
    <w:rsid w:val="00230A27"/>
    <w:rsid w:val="00234DA1"/>
    <w:rsid w:val="00253861"/>
    <w:rsid w:val="00340C51"/>
    <w:rsid w:val="00351A57"/>
    <w:rsid w:val="003A52BE"/>
    <w:rsid w:val="003A701C"/>
    <w:rsid w:val="003B1278"/>
    <w:rsid w:val="003C2D64"/>
    <w:rsid w:val="003D3806"/>
    <w:rsid w:val="003E156F"/>
    <w:rsid w:val="003E15D0"/>
    <w:rsid w:val="003E35D4"/>
    <w:rsid w:val="003E63C3"/>
    <w:rsid w:val="003F1DAC"/>
    <w:rsid w:val="004124A1"/>
    <w:rsid w:val="00433FA4"/>
    <w:rsid w:val="00461646"/>
    <w:rsid w:val="00490B39"/>
    <w:rsid w:val="004B1A0A"/>
    <w:rsid w:val="004E0292"/>
    <w:rsid w:val="004E789E"/>
    <w:rsid w:val="0050008C"/>
    <w:rsid w:val="00500B46"/>
    <w:rsid w:val="005143AB"/>
    <w:rsid w:val="00520EE6"/>
    <w:rsid w:val="00521DAC"/>
    <w:rsid w:val="0052281F"/>
    <w:rsid w:val="0054033F"/>
    <w:rsid w:val="00540F5E"/>
    <w:rsid w:val="00541EB9"/>
    <w:rsid w:val="005523F9"/>
    <w:rsid w:val="005536A4"/>
    <w:rsid w:val="005734C6"/>
    <w:rsid w:val="0059224D"/>
    <w:rsid w:val="00593090"/>
    <w:rsid w:val="005A6248"/>
    <w:rsid w:val="005A78E1"/>
    <w:rsid w:val="005C1637"/>
    <w:rsid w:val="005C1AAC"/>
    <w:rsid w:val="005D4612"/>
    <w:rsid w:val="005E371A"/>
    <w:rsid w:val="005F69B1"/>
    <w:rsid w:val="0061581C"/>
    <w:rsid w:val="00617E6B"/>
    <w:rsid w:val="0063418A"/>
    <w:rsid w:val="00675F38"/>
    <w:rsid w:val="006765DE"/>
    <w:rsid w:val="006842EE"/>
    <w:rsid w:val="00694E48"/>
    <w:rsid w:val="006964B8"/>
    <w:rsid w:val="006C5992"/>
    <w:rsid w:val="006E5978"/>
    <w:rsid w:val="00710B06"/>
    <w:rsid w:val="0072254D"/>
    <w:rsid w:val="007552C3"/>
    <w:rsid w:val="00763D40"/>
    <w:rsid w:val="00781F43"/>
    <w:rsid w:val="00796030"/>
    <w:rsid w:val="007E1AE0"/>
    <w:rsid w:val="007E40E2"/>
    <w:rsid w:val="00824F6F"/>
    <w:rsid w:val="00836B4D"/>
    <w:rsid w:val="00851060"/>
    <w:rsid w:val="008654E5"/>
    <w:rsid w:val="0087655C"/>
    <w:rsid w:val="008B0EB9"/>
    <w:rsid w:val="008C68FB"/>
    <w:rsid w:val="008D3C52"/>
    <w:rsid w:val="008D409E"/>
    <w:rsid w:val="008E77A6"/>
    <w:rsid w:val="009155D7"/>
    <w:rsid w:val="00937812"/>
    <w:rsid w:val="00975CC4"/>
    <w:rsid w:val="009C53E5"/>
    <w:rsid w:val="009D4C7A"/>
    <w:rsid w:val="00A1237F"/>
    <w:rsid w:val="00A20137"/>
    <w:rsid w:val="00A212A7"/>
    <w:rsid w:val="00A54C50"/>
    <w:rsid w:val="00A93DF3"/>
    <w:rsid w:val="00AC0DA4"/>
    <w:rsid w:val="00B0607E"/>
    <w:rsid w:val="00B11990"/>
    <w:rsid w:val="00B20FDE"/>
    <w:rsid w:val="00B33F16"/>
    <w:rsid w:val="00B36474"/>
    <w:rsid w:val="00B36483"/>
    <w:rsid w:val="00B61C71"/>
    <w:rsid w:val="00B72F65"/>
    <w:rsid w:val="00B80EDE"/>
    <w:rsid w:val="00B9552A"/>
    <w:rsid w:val="00BB2755"/>
    <w:rsid w:val="00BD6237"/>
    <w:rsid w:val="00BF7619"/>
    <w:rsid w:val="00C50CB4"/>
    <w:rsid w:val="00C73C28"/>
    <w:rsid w:val="00C82BC4"/>
    <w:rsid w:val="00C82D4D"/>
    <w:rsid w:val="00C82EF5"/>
    <w:rsid w:val="00CF2F2D"/>
    <w:rsid w:val="00D1300C"/>
    <w:rsid w:val="00D140B9"/>
    <w:rsid w:val="00D211A8"/>
    <w:rsid w:val="00D369C2"/>
    <w:rsid w:val="00D476A7"/>
    <w:rsid w:val="00D623C0"/>
    <w:rsid w:val="00D849AF"/>
    <w:rsid w:val="00DE13EA"/>
    <w:rsid w:val="00DF10A5"/>
    <w:rsid w:val="00DF6A9D"/>
    <w:rsid w:val="00E1546D"/>
    <w:rsid w:val="00E5570F"/>
    <w:rsid w:val="00E562F3"/>
    <w:rsid w:val="00E8049F"/>
    <w:rsid w:val="00E96914"/>
    <w:rsid w:val="00EA4085"/>
    <w:rsid w:val="00EA4DB7"/>
    <w:rsid w:val="00F0212E"/>
    <w:rsid w:val="00F13CC3"/>
    <w:rsid w:val="00F721E6"/>
    <w:rsid w:val="00F92D37"/>
    <w:rsid w:val="00FB2C75"/>
    <w:rsid w:val="00FB7018"/>
    <w:rsid w:val="00FC68AF"/>
    <w:rsid w:val="00FF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5EAEFE60-AE15-49CD-B29D-1D69B3F0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237"/>
    <w:pPr>
      <w:ind w:left="480"/>
    </w:pPr>
  </w:style>
  <w:style w:type="paragraph" w:styleId="a4">
    <w:name w:val="Balloon Text"/>
    <w:basedOn w:val="a"/>
    <w:link w:val="a5"/>
    <w:uiPriority w:val="99"/>
    <w:semiHidden/>
    <w:unhideWhenUsed/>
    <w:rsid w:val="00340C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40C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35D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35D8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35D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35D89"/>
    <w:rPr>
      <w:sz w:val="20"/>
      <w:szCs w:val="20"/>
    </w:rPr>
  </w:style>
  <w:style w:type="character" w:styleId="aa">
    <w:name w:val="Hyperlink"/>
    <w:basedOn w:val="a0"/>
    <w:uiPriority w:val="99"/>
    <w:unhideWhenUsed/>
    <w:rsid w:val="00541EB9"/>
    <w:rPr>
      <w:color w:val="0000FF"/>
      <w:u w:val="single"/>
    </w:rPr>
  </w:style>
  <w:style w:type="table" w:styleId="ab">
    <w:name w:val="Table Grid"/>
    <w:basedOn w:val="a1"/>
    <w:uiPriority w:val="39"/>
    <w:rsid w:val="00C82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0DA4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9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6F4D6-27A7-4A0C-AA81-384E7CE03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C2D8D56C.dotm</Template>
  <TotalTime>0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FOK Yui keung</dc:creator>
  <cp:lastModifiedBy>Circle Huen</cp:lastModifiedBy>
  <cp:revision>2</cp:revision>
  <cp:lastPrinted>2019-03-18T03:06:00Z</cp:lastPrinted>
  <dcterms:created xsi:type="dcterms:W3CDTF">2019-03-18T06:23:00Z</dcterms:created>
  <dcterms:modified xsi:type="dcterms:W3CDTF">2019-03-18T06:23:00Z</dcterms:modified>
</cp:coreProperties>
</file>